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E2" w:rsidRPr="0091037D" w:rsidRDefault="003073E2" w:rsidP="00232E51">
      <w:pPr>
        <w:pStyle w:val="Ttulo2"/>
        <w:numPr>
          <w:ilvl w:val="1"/>
          <w:numId w:val="0"/>
        </w:numPr>
        <w:shd w:val="clear" w:color="auto" w:fill="FFFFFF"/>
        <w:tabs>
          <w:tab w:val="left" w:pos="0"/>
        </w:tabs>
        <w:suppressAutoHyphens/>
        <w:spacing w:line="360" w:lineRule="auto"/>
        <w:jc w:val="center"/>
      </w:pPr>
      <w:r w:rsidRPr="0091037D">
        <w:t>ATA DE SESSÃO DE ABERTU</w:t>
      </w:r>
      <w:r w:rsidR="00CE5538" w:rsidRPr="0091037D">
        <w:t>RA DOS ENVELOPES DE HABILITAÇÃO</w:t>
      </w:r>
    </w:p>
    <w:p w:rsidR="003073E2" w:rsidRPr="0091037D" w:rsidRDefault="00CE5538" w:rsidP="00232E51">
      <w:pPr>
        <w:spacing w:line="360" w:lineRule="auto"/>
        <w:jc w:val="center"/>
        <w:rPr>
          <w:b/>
          <w:bCs/>
        </w:rPr>
      </w:pPr>
      <w:r w:rsidRPr="0091037D">
        <w:rPr>
          <w:b/>
          <w:bCs/>
        </w:rPr>
        <w:t>CONVITE</w:t>
      </w:r>
      <w:r w:rsidR="001959D5" w:rsidRPr="0091037D">
        <w:rPr>
          <w:b/>
          <w:bCs/>
        </w:rPr>
        <w:t xml:space="preserve"> </w:t>
      </w:r>
      <w:r w:rsidR="003073E2" w:rsidRPr="0091037D">
        <w:rPr>
          <w:b/>
          <w:bCs/>
        </w:rPr>
        <w:t>N.°0</w:t>
      </w:r>
      <w:r w:rsidR="00830B61" w:rsidRPr="0091037D">
        <w:rPr>
          <w:b/>
          <w:bCs/>
        </w:rPr>
        <w:t>1</w:t>
      </w:r>
      <w:r w:rsidR="003073E2" w:rsidRPr="0091037D">
        <w:rPr>
          <w:b/>
          <w:bCs/>
        </w:rPr>
        <w:t>/201</w:t>
      </w:r>
      <w:r w:rsidR="00BA0994" w:rsidRPr="0091037D">
        <w:rPr>
          <w:b/>
          <w:bCs/>
        </w:rPr>
        <w:t>7</w:t>
      </w:r>
    </w:p>
    <w:p w:rsidR="003073E2" w:rsidRPr="0091037D" w:rsidRDefault="003073E2" w:rsidP="00232E51">
      <w:pPr>
        <w:spacing w:line="360" w:lineRule="auto"/>
        <w:jc w:val="center"/>
        <w:rPr>
          <w:b/>
          <w:bCs/>
        </w:rPr>
      </w:pPr>
      <w:r w:rsidRPr="0091037D">
        <w:rPr>
          <w:b/>
          <w:bCs/>
        </w:rPr>
        <w:t xml:space="preserve">PROCESSO Nº </w:t>
      </w:r>
      <w:r w:rsidR="00CE5538" w:rsidRPr="0091037D">
        <w:rPr>
          <w:b/>
          <w:bCs/>
        </w:rPr>
        <w:t>216/2017</w:t>
      </w:r>
    </w:p>
    <w:p w:rsidR="00BA0994" w:rsidRPr="0091037D" w:rsidRDefault="003073E2" w:rsidP="003D7F21">
      <w:pPr>
        <w:shd w:val="clear" w:color="auto" w:fill="FFFFFF"/>
        <w:spacing w:line="360" w:lineRule="auto"/>
        <w:jc w:val="both"/>
      </w:pPr>
      <w:r w:rsidRPr="0091037D">
        <w:t xml:space="preserve">Aos </w:t>
      </w:r>
      <w:r w:rsidR="002304D6" w:rsidRPr="0091037D">
        <w:t>06</w:t>
      </w:r>
      <w:r w:rsidR="008E5D0A" w:rsidRPr="0091037D">
        <w:t xml:space="preserve"> (</w:t>
      </w:r>
      <w:r w:rsidR="002304D6" w:rsidRPr="0091037D">
        <w:t>seis</w:t>
      </w:r>
      <w:r w:rsidRPr="0091037D">
        <w:t xml:space="preserve">) dias do mês de </w:t>
      </w:r>
      <w:r w:rsidR="002304D6" w:rsidRPr="0091037D">
        <w:t>julho</w:t>
      </w:r>
      <w:r w:rsidR="00BA0994" w:rsidRPr="0091037D">
        <w:t xml:space="preserve"> </w:t>
      </w:r>
      <w:r w:rsidR="008E5D0A" w:rsidRPr="0091037D">
        <w:t>do ano de 201</w:t>
      </w:r>
      <w:r w:rsidR="00BA0994" w:rsidRPr="0091037D">
        <w:t>7</w:t>
      </w:r>
      <w:r w:rsidRPr="0091037D">
        <w:t xml:space="preserve">, às </w:t>
      </w:r>
      <w:r w:rsidR="00830B61" w:rsidRPr="0091037D">
        <w:t>9</w:t>
      </w:r>
      <w:r w:rsidRPr="0091037D">
        <w:t>h</w:t>
      </w:r>
      <w:r w:rsidR="00BA0994" w:rsidRPr="0091037D">
        <w:t>0</w:t>
      </w:r>
      <w:r w:rsidRPr="0091037D">
        <w:t xml:space="preserve">0min, </w:t>
      </w:r>
      <w:r w:rsidR="00DA5D71" w:rsidRPr="0091037D">
        <w:t>reuniram-se na sede da PROHAB SÃO CARLOS S/A, à Rua São Joaquim, 958, na Cidade de São Carlos - SP</w:t>
      </w:r>
      <w:r w:rsidRPr="0091037D">
        <w:t xml:space="preserve"> a Comissão Permanente de Licitações</w:t>
      </w:r>
      <w:r w:rsidR="00D637FC" w:rsidRPr="0091037D">
        <w:t xml:space="preserve">, nomeada pela Portaria nº </w:t>
      </w:r>
      <w:r w:rsidR="009447D7" w:rsidRPr="0091037D">
        <w:t>0</w:t>
      </w:r>
      <w:r w:rsidR="00BA0994" w:rsidRPr="0091037D">
        <w:t>2</w:t>
      </w:r>
      <w:r w:rsidR="00D637FC" w:rsidRPr="0091037D">
        <w:t>/201</w:t>
      </w:r>
      <w:r w:rsidR="00BA0994" w:rsidRPr="0091037D">
        <w:t>7</w:t>
      </w:r>
      <w:r w:rsidR="00D637FC" w:rsidRPr="0091037D">
        <w:t>, abaixo assinados,</w:t>
      </w:r>
      <w:r w:rsidR="00BA0994" w:rsidRPr="0091037D">
        <w:t xml:space="preserve"> </w:t>
      </w:r>
      <w:r w:rsidR="000615D0" w:rsidRPr="0091037D">
        <w:t>para proceder ao recebimento e</w:t>
      </w:r>
      <w:r w:rsidRPr="0091037D">
        <w:t xml:space="preserve"> abertura dos envelopes de documentação apresentados para </w:t>
      </w:r>
      <w:r w:rsidR="002304D6" w:rsidRPr="0091037D">
        <w:t>o</w:t>
      </w:r>
      <w:r w:rsidR="008E5D0A" w:rsidRPr="0091037D">
        <w:t xml:space="preserve"> </w:t>
      </w:r>
      <w:r w:rsidR="002304D6" w:rsidRPr="0091037D">
        <w:t>C</w:t>
      </w:r>
      <w:r w:rsidR="008C4065" w:rsidRPr="0091037D">
        <w:t>onvite</w:t>
      </w:r>
      <w:r w:rsidR="008E5D0A" w:rsidRPr="0091037D">
        <w:t xml:space="preserve"> </w:t>
      </w:r>
      <w:r w:rsidR="00BA0994" w:rsidRPr="0091037D">
        <w:t>supracitad</w:t>
      </w:r>
      <w:r w:rsidR="002304D6" w:rsidRPr="0091037D">
        <w:t>o</w:t>
      </w:r>
      <w:r w:rsidR="000615D0" w:rsidRPr="0091037D">
        <w:t>, cujo objeto é a contratação de empresa especializada para reforma, revitalização e modernização do sistema de iluminação pública da Praça da Independência, Praça da Saudade e canteiros centrais situados nas Avenidas São Carlos e Salgado Filho, nas imediações do Cemitério Municipal Nossa Senhora do Carmo.</w:t>
      </w:r>
    </w:p>
    <w:p w:rsidR="0091037D" w:rsidRDefault="0091037D" w:rsidP="003D7F21">
      <w:pPr>
        <w:shd w:val="clear" w:color="auto" w:fill="FFFFFF"/>
        <w:spacing w:line="360" w:lineRule="auto"/>
        <w:jc w:val="both"/>
      </w:pPr>
      <w:r w:rsidRPr="0091037D">
        <w:t>Foram convidadas a parti</w:t>
      </w:r>
      <w:r w:rsidR="00591F9F">
        <w:t>cipar desta licitação 14 (catorze) empresas, nos termos da Folha 96, do Processo Administrativo nº. 216/2017.</w:t>
      </w:r>
    </w:p>
    <w:p w:rsidR="0091037D" w:rsidRDefault="00024F53" w:rsidP="003D7F21">
      <w:pPr>
        <w:spacing w:line="360" w:lineRule="auto"/>
        <w:jc w:val="both"/>
      </w:pPr>
      <w:r w:rsidRPr="00024F53">
        <w:t>As empresas AMX AMBIENTAL IND. COM. REC. LTDA, CSC CONSTRUTORA SIQUEIRA CARDOSO EIRELI, ELEMENTU ENGENHARIA E INTEGRAÇÃO LTDA – EPP, G-ENERGY ENGENHARIA E CONSULTORIA LTDA</w:t>
      </w:r>
      <w:r>
        <w:t xml:space="preserve"> e</w:t>
      </w:r>
      <w:r w:rsidRPr="00024F53">
        <w:t xml:space="preserve"> TOTALL EMPREENDIMENTOS LTDA</w:t>
      </w:r>
      <w:r w:rsidR="009308CF">
        <w:t xml:space="preserve"> manifestaram interesse em participar desta licitação, nos termos do § 3º do Art. 22 da Lei Federal 8.666/93.</w:t>
      </w:r>
    </w:p>
    <w:p w:rsidR="00F641D0" w:rsidRPr="0091037D" w:rsidRDefault="00F641D0" w:rsidP="00232E51">
      <w:pPr>
        <w:shd w:val="clear" w:color="auto" w:fill="FFFFFF"/>
        <w:spacing w:line="360" w:lineRule="auto"/>
        <w:ind w:firstLine="708"/>
        <w:jc w:val="both"/>
      </w:pPr>
      <w:r w:rsidRPr="0091037D">
        <w:t>Apresentaram propostas as empresas abaixo:</w:t>
      </w:r>
    </w:p>
    <w:p w:rsidR="00BF3F07" w:rsidRPr="0091037D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91037D">
        <w:t>AMX AMBIENTAL IND. COM. REC. LTDA</w:t>
      </w:r>
    </w:p>
    <w:p w:rsidR="00BF3F07" w:rsidRPr="0091037D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91037D">
        <w:t>BRIGHT FUTURE COM. E INSTALAÇÕES ELÉTRICAS LTDA</w:t>
      </w:r>
    </w:p>
    <w:p w:rsidR="00BF3F07" w:rsidRPr="0091037D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91037D">
        <w:t>CSC CONSTRUTORA SIQUEIRA CARDOSO EIRELI</w:t>
      </w:r>
    </w:p>
    <w:p w:rsidR="00BF3F07" w:rsidRPr="008F7C72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8F7C72">
        <w:t>D.L.E. CONSTRUÇÕES LTDA</w:t>
      </w:r>
    </w:p>
    <w:p w:rsidR="00BF3F07" w:rsidRPr="008F7C72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8F7C72">
        <w:t>ELEMENTU ENGENHARIA E INTEGRAÇÃO LTDA – EPP</w:t>
      </w:r>
    </w:p>
    <w:p w:rsidR="00BF3F07" w:rsidRPr="008F7C72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8F7C72">
        <w:t>G-ENERGY ENGENHARIA E CONSULTORIA LTDA</w:t>
      </w:r>
    </w:p>
    <w:p w:rsidR="00BF3F07" w:rsidRPr="008F7C72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8F7C72">
        <w:t>MAZZA FREGOLENTE &amp; CIA ELETRICIDADE E CONSTRUÇÕES LTDA</w:t>
      </w:r>
    </w:p>
    <w:p w:rsidR="00BF3F07" w:rsidRPr="008F7C72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8F7C72">
        <w:t>MIRIAM BUENO TERASSI CONSTRUÇÕES ME</w:t>
      </w:r>
    </w:p>
    <w:p w:rsidR="00BF3F07" w:rsidRPr="0091037D" w:rsidRDefault="00BF3F07" w:rsidP="00232E51">
      <w:pPr>
        <w:pStyle w:val="PargrafodaLista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91037D">
        <w:t>TOTALL EMPREENDIMENTOS LTDA</w:t>
      </w:r>
    </w:p>
    <w:p w:rsidR="00F641D0" w:rsidRPr="0091037D" w:rsidRDefault="00F641D0" w:rsidP="003D7F21">
      <w:pPr>
        <w:shd w:val="clear" w:color="auto" w:fill="FFFFFF"/>
        <w:spacing w:line="360" w:lineRule="auto"/>
        <w:jc w:val="both"/>
      </w:pPr>
      <w:r w:rsidRPr="0091037D">
        <w:lastRenderedPageBreak/>
        <w:t xml:space="preserve">Ato contínuo, </w:t>
      </w:r>
      <w:r w:rsidR="00FE0C37" w:rsidRPr="0091037D">
        <w:t>os membros d</w:t>
      </w:r>
      <w:r w:rsidRPr="0091037D">
        <w:t>a C</w:t>
      </w:r>
      <w:r w:rsidR="00FE0C37" w:rsidRPr="0091037D">
        <w:t>PL</w:t>
      </w:r>
      <w:r w:rsidRPr="0091037D">
        <w:t xml:space="preserve"> </w:t>
      </w:r>
      <w:r w:rsidR="00FE0C37" w:rsidRPr="0091037D">
        <w:t xml:space="preserve">e os licitantes presentes rubricaram </w:t>
      </w:r>
      <w:r w:rsidRPr="0091037D">
        <w:t xml:space="preserve">os envelopes </w:t>
      </w:r>
      <w:r w:rsidR="00FE0C37" w:rsidRPr="0091037D">
        <w:t xml:space="preserve">e a CPL procedeu </w:t>
      </w:r>
      <w:proofErr w:type="gramStart"/>
      <w:r w:rsidR="00FE0C37" w:rsidRPr="0091037D">
        <w:t>a</w:t>
      </w:r>
      <w:proofErr w:type="gramEnd"/>
      <w:r w:rsidR="00FE0C37" w:rsidRPr="0091037D">
        <w:t xml:space="preserve"> abertura dos envelopes de nº 01 rubricando todo</w:t>
      </w:r>
      <w:r w:rsidRPr="0091037D">
        <w:t xml:space="preserve">s </w:t>
      </w:r>
      <w:r w:rsidR="00FE0C37" w:rsidRPr="0091037D">
        <w:t>o</w:t>
      </w:r>
      <w:r w:rsidRPr="0091037D">
        <w:t>s</w:t>
      </w:r>
      <w:r w:rsidR="00FE0C37" w:rsidRPr="0091037D">
        <w:t xml:space="preserve"> documentos neles contidos, os quais também foram rubricados pelos licitantes presentes.</w:t>
      </w:r>
    </w:p>
    <w:p w:rsidR="00EA2BE5" w:rsidRPr="0091037D" w:rsidRDefault="00EA2BE5" w:rsidP="003D7F21">
      <w:pPr>
        <w:pStyle w:val="PargrafodaLista"/>
        <w:shd w:val="clear" w:color="auto" w:fill="FFFFFF"/>
        <w:spacing w:line="360" w:lineRule="auto"/>
        <w:ind w:left="0"/>
        <w:jc w:val="both"/>
      </w:pPr>
      <w:r w:rsidRPr="0091037D">
        <w:t>Ato contínuo, dois licitantes, a G-ENERGY ENGENHARIA E CONSULTORIA LTDA e a ELEMENTU ENGENHARIA E INTEGRAÇÃO LTDA – EPP</w:t>
      </w:r>
      <w:proofErr w:type="gramStart"/>
      <w:r w:rsidRPr="0091037D">
        <w:t>, fizeram</w:t>
      </w:r>
      <w:proofErr w:type="gramEnd"/>
      <w:r w:rsidRPr="0091037D">
        <w:t xml:space="preserve"> os seguintes apontamentos:</w:t>
      </w:r>
    </w:p>
    <w:p w:rsidR="00EA2BE5" w:rsidRPr="0091037D" w:rsidRDefault="00EA2BE5" w:rsidP="00232E51">
      <w:pPr>
        <w:pStyle w:val="PargrafodaLista"/>
        <w:numPr>
          <w:ilvl w:val="0"/>
          <w:numId w:val="30"/>
        </w:numPr>
        <w:shd w:val="clear" w:color="auto" w:fill="FFFFFF"/>
        <w:spacing w:line="360" w:lineRule="auto"/>
        <w:ind w:left="1560" w:hanging="426"/>
        <w:jc w:val="both"/>
      </w:pPr>
      <w:r w:rsidRPr="0091037D">
        <w:t>A Empresa G-ENERGY ENGENHARIA E CONSULTORIA LTDA, representada pelo sócio, Marcus Rodrigo Carvalho, apontou</w:t>
      </w:r>
      <w:r w:rsidR="00CA58D2" w:rsidRPr="0091037D">
        <w:t>:</w:t>
      </w:r>
    </w:p>
    <w:p w:rsidR="00CA58D2" w:rsidRPr="0091037D" w:rsidRDefault="00CA58D2" w:rsidP="00232E51">
      <w:pPr>
        <w:pStyle w:val="PargrafodaLista"/>
        <w:shd w:val="clear" w:color="auto" w:fill="FFFFFF"/>
        <w:spacing w:line="360" w:lineRule="auto"/>
        <w:ind w:left="1494"/>
        <w:jc w:val="both"/>
      </w:pPr>
      <w:r w:rsidRPr="0091037D">
        <w:t>- Que a Empresa TOTALL EMPREENDIMENTOS LTDA não apresentou os seguintes documentos: BALANÇO PATRIMONIAL, Item 6.1.15; COMPROVAÇÃO DE PATRIMÔNIO LÍQUIDO DE R$ 14.800,00 (catorze mil e oitocentos Reais), Item 6.1.13; e DECLARAÇÃO DE REGIME DE TRIBUTAÇÃO, Item 6.1.15.2.</w:t>
      </w:r>
    </w:p>
    <w:p w:rsidR="00CA58D2" w:rsidRPr="0091037D" w:rsidRDefault="00CA58D2" w:rsidP="00232E51">
      <w:pPr>
        <w:pStyle w:val="PargrafodaLista"/>
        <w:shd w:val="clear" w:color="auto" w:fill="FFFFFF"/>
        <w:spacing w:line="360" w:lineRule="auto"/>
        <w:ind w:left="1494"/>
        <w:jc w:val="both"/>
      </w:pPr>
      <w:r w:rsidRPr="0091037D">
        <w:t xml:space="preserve">- Que a Empresa BRIGHT FUTURE COM. E INSTALAÇÕES ELÉTRICAS LTDA não apresentou: CERTIFICADO DE REGULARIDADE DE FGTS, Item 6.1.8; REGISTRO DA EMPRESA NO CREA, Item 6.1.9; </w:t>
      </w:r>
      <w:r w:rsidR="0018760B" w:rsidRPr="0091037D">
        <w:t>PATRIMÔNIO LÍQUIDO SUPERIOR A R$ 14.800,00 (catorze mil e oitocentos Reais)</w:t>
      </w:r>
      <w:r w:rsidR="0076131D" w:rsidRPr="0091037D">
        <w:t xml:space="preserve">, Item 6.1.13; </w:t>
      </w:r>
      <w:r w:rsidR="00B85CB5" w:rsidRPr="0091037D">
        <w:t>e BALANÇO PATRIMONIAL, Item 6.1.15.</w:t>
      </w:r>
    </w:p>
    <w:p w:rsidR="00286904" w:rsidRPr="0091037D" w:rsidRDefault="00286904" w:rsidP="00232E51">
      <w:pPr>
        <w:pStyle w:val="PargrafodaLista"/>
        <w:shd w:val="clear" w:color="auto" w:fill="FFFFFF"/>
        <w:spacing w:line="360" w:lineRule="auto"/>
        <w:ind w:left="1494"/>
        <w:jc w:val="both"/>
      </w:pPr>
      <w:r w:rsidRPr="0091037D">
        <w:t>- Que a Empresa D.L.E. CONSTRUÇÕES LTDA não apresentou: CÓPIA AUTENTICADA DO CONTRATO SOCIAL, mas tão som</w:t>
      </w:r>
      <w:r w:rsidR="005958D9" w:rsidRPr="0091037D">
        <w:t>ente cópia simples, Item 6.1.1.</w:t>
      </w:r>
    </w:p>
    <w:p w:rsidR="005958D9" w:rsidRPr="0091037D" w:rsidRDefault="005958D9" w:rsidP="00232E51">
      <w:pPr>
        <w:pStyle w:val="PargrafodaLista"/>
        <w:shd w:val="clear" w:color="auto" w:fill="FFFFFF"/>
        <w:spacing w:line="360" w:lineRule="auto"/>
        <w:ind w:left="1494"/>
        <w:jc w:val="both"/>
      </w:pPr>
      <w:r w:rsidRPr="0091037D">
        <w:t xml:space="preserve">- Que a Empresa AMX AMBIENTAL IND. COM. REC. LTDA não apresentou: </w:t>
      </w:r>
      <w:r w:rsidR="009C5BF5" w:rsidRPr="0091037D">
        <w:t>INSCRIÇÃO ESTADUAL COMPATÍVEL COM O OBJETO DA LICITAÇÃO, Item 6.1.3</w:t>
      </w:r>
      <w:r w:rsidR="00F621F7" w:rsidRPr="0091037D">
        <w:t xml:space="preserve">; </w:t>
      </w:r>
      <w:r w:rsidR="00C578FC" w:rsidRPr="0091037D">
        <w:t xml:space="preserve">INSCRIÇÃO MUNICIPAL COMPATÍVEL COM O OBJETO DA LICITAÇÃO, </w:t>
      </w:r>
      <w:r w:rsidR="006F22C8" w:rsidRPr="0091037D">
        <w:t>Item 6.1.4</w:t>
      </w:r>
      <w:r w:rsidR="00437E21" w:rsidRPr="0091037D">
        <w:t>; e REGISTRO DA EMPRESA NO CREA, Item 6.1.9.</w:t>
      </w:r>
    </w:p>
    <w:p w:rsidR="00A64698" w:rsidRPr="0091037D" w:rsidRDefault="00A64698" w:rsidP="00232E51">
      <w:pPr>
        <w:shd w:val="clear" w:color="auto" w:fill="FFFFFF"/>
        <w:spacing w:line="360" w:lineRule="auto"/>
        <w:jc w:val="both"/>
      </w:pPr>
    </w:p>
    <w:p w:rsidR="00A64698" w:rsidRPr="0091037D" w:rsidRDefault="00A64698" w:rsidP="00232E51">
      <w:pPr>
        <w:pStyle w:val="PargrafodaLista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91037D">
        <w:t xml:space="preserve">A Empresa ELEMENTU ENGENHARIA E INTEGRAÇÃO LTDA – EPP, representada </w:t>
      </w:r>
      <w:r w:rsidR="00652C34" w:rsidRPr="0091037D">
        <w:t xml:space="preserve">pelo </w:t>
      </w:r>
      <w:r w:rsidR="00263810" w:rsidRPr="0091037D">
        <w:t xml:space="preserve">sócio </w:t>
      </w:r>
      <w:r w:rsidR="00652C34" w:rsidRPr="0091037D">
        <w:t>Rafael Tudela Teixeira</w:t>
      </w:r>
      <w:r w:rsidR="00263810" w:rsidRPr="0091037D">
        <w:t>, apontou:</w:t>
      </w:r>
    </w:p>
    <w:p w:rsidR="00A91E5B" w:rsidRPr="0091037D" w:rsidRDefault="00A91E5B" w:rsidP="00232E51">
      <w:pPr>
        <w:pStyle w:val="PargrafodaLista"/>
        <w:shd w:val="clear" w:color="auto" w:fill="FFFFFF"/>
        <w:spacing w:line="360" w:lineRule="auto"/>
        <w:ind w:left="1773"/>
        <w:jc w:val="both"/>
      </w:pPr>
      <w:r w:rsidRPr="0091037D">
        <w:t xml:space="preserve">- </w:t>
      </w:r>
      <w:r w:rsidR="00971EAA" w:rsidRPr="0091037D">
        <w:t xml:space="preserve">Que a Empresa </w:t>
      </w:r>
      <w:r w:rsidR="00BB4608" w:rsidRPr="0091037D">
        <w:t>MIRIAM BUENO TERASSI CONSTRUÇÕES ME não apresentou atividade compatível com o objeto da licitação</w:t>
      </w:r>
      <w:r w:rsidR="00FC2A5F" w:rsidRPr="0091037D">
        <w:t>;</w:t>
      </w:r>
    </w:p>
    <w:p w:rsidR="00160119" w:rsidRPr="0091037D" w:rsidRDefault="00FC2A5F" w:rsidP="00232E51">
      <w:pPr>
        <w:pStyle w:val="PargrafodaLista"/>
        <w:shd w:val="clear" w:color="auto" w:fill="FFFFFF"/>
        <w:spacing w:line="360" w:lineRule="auto"/>
        <w:ind w:left="1773"/>
        <w:jc w:val="both"/>
      </w:pPr>
      <w:r w:rsidRPr="0091037D">
        <w:lastRenderedPageBreak/>
        <w:t>- Que a Empresa CSC CONSTRUTORA SIQUEIRA CARDOSO EIRELI não apresentou atividade compatível com o objeto da licitação</w:t>
      </w:r>
      <w:r w:rsidR="00160119" w:rsidRPr="0091037D">
        <w:t>;</w:t>
      </w:r>
    </w:p>
    <w:p w:rsidR="00FC2A5F" w:rsidRPr="0091037D" w:rsidRDefault="00160119" w:rsidP="00232E51">
      <w:pPr>
        <w:pStyle w:val="PargrafodaLista"/>
        <w:shd w:val="clear" w:color="auto" w:fill="FFFFFF"/>
        <w:spacing w:line="360" w:lineRule="auto"/>
        <w:ind w:left="1773"/>
        <w:jc w:val="both"/>
      </w:pPr>
      <w:r w:rsidRPr="0091037D">
        <w:t>- Que a Empresa D.L.E. CONSTRUÇÕES LTDA apresentou CAPITAL SOCIAL desatualizado no CREA</w:t>
      </w:r>
      <w:r w:rsidR="00D26F9B" w:rsidRPr="0091037D">
        <w:t>;</w:t>
      </w:r>
    </w:p>
    <w:p w:rsidR="00D26F9B" w:rsidRPr="0091037D" w:rsidRDefault="002221AE" w:rsidP="00232E51">
      <w:pPr>
        <w:pStyle w:val="PargrafodaLista"/>
        <w:shd w:val="clear" w:color="auto" w:fill="FFFFFF"/>
        <w:spacing w:line="360" w:lineRule="auto"/>
        <w:ind w:left="1773"/>
        <w:jc w:val="both"/>
      </w:pPr>
      <w:r w:rsidRPr="0091037D">
        <w:t>- Que a Empresa AMX AMBIENTAL IND. COM. REC. LTDA não apresentou o CREA da Pessoa Jurídica.</w:t>
      </w:r>
    </w:p>
    <w:p w:rsidR="00FC2A5F" w:rsidRPr="0091037D" w:rsidRDefault="00FC2A5F" w:rsidP="00232E51">
      <w:pPr>
        <w:pStyle w:val="PargrafodaLista"/>
        <w:shd w:val="clear" w:color="auto" w:fill="FFFFFF"/>
        <w:spacing w:line="360" w:lineRule="auto"/>
        <w:ind w:left="1773"/>
        <w:jc w:val="both"/>
      </w:pPr>
    </w:p>
    <w:p w:rsidR="008C4065" w:rsidRDefault="00FE0C37" w:rsidP="003D7F21">
      <w:pPr>
        <w:shd w:val="clear" w:color="auto" w:fill="FFFFFF"/>
        <w:spacing w:line="360" w:lineRule="auto"/>
        <w:jc w:val="both"/>
      </w:pPr>
      <w:r w:rsidRPr="0091037D">
        <w:t>Ato contí</w:t>
      </w:r>
      <w:r w:rsidR="00F641D0" w:rsidRPr="0091037D">
        <w:t xml:space="preserve">nuo, a CPL </w:t>
      </w:r>
      <w:r w:rsidR="008C4065" w:rsidRPr="0091037D">
        <w:t xml:space="preserve">recebeu os apontamentos dos licitantes e </w:t>
      </w:r>
      <w:r w:rsidR="00F833BE">
        <w:t xml:space="preserve">os comunicou que, dentro do prazo de </w:t>
      </w:r>
      <w:proofErr w:type="gramStart"/>
      <w:r w:rsidR="00F833BE">
        <w:t>5</w:t>
      </w:r>
      <w:proofErr w:type="gramEnd"/>
      <w:r w:rsidR="00F833BE">
        <w:t xml:space="preserve"> (cinco) dias </w:t>
      </w:r>
      <w:r w:rsidR="00755C7E">
        <w:t>útei</w:t>
      </w:r>
      <w:r w:rsidR="008751AE">
        <w:t>s, serão respondidos os questionamentos, bem co</w:t>
      </w:r>
      <w:r w:rsidR="00892CFE">
        <w:t>mo declarados os habilitados e des</w:t>
      </w:r>
      <w:r w:rsidR="008751AE">
        <w:t>abilitados.</w:t>
      </w:r>
    </w:p>
    <w:p w:rsidR="00660E0F" w:rsidRDefault="00660E0F" w:rsidP="003D7F21">
      <w:pPr>
        <w:shd w:val="clear" w:color="auto" w:fill="FFFFFF"/>
        <w:spacing w:line="360" w:lineRule="auto"/>
        <w:jc w:val="both"/>
        <w:rPr>
          <w:color w:val="000000"/>
        </w:rPr>
      </w:pPr>
      <w:r w:rsidRPr="0091037D">
        <w:rPr>
          <w:color w:val="000000"/>
        </w:rPr>
        <w:t>A Comissão divulgará este resultado nas formas legais, preservando aos licitantes o direito de manifestação, dentro dos prazos previstos, após o que aguardará a manifestação final da unidade interessada para a continuidade dos trâmites administrativos processuais.</w:t>
      </w:r>
    </w:p>
    <w:p w:rsidR="007F4DA4" w:rsidRDefault="007F4DA4" w:rsidP="003D7F21">
      <w:pPr>
        <w:shd w:val="clear" w:color="auto" w:fill="FFFFFF"/>
        <w:spacing w:line="360" w:lineRule="auto"/>
        <w:jc w:val="both"/>
      </w:pPr>
      <w:r>
        <w:t xml:space="preserve">Os envelopes de proposta apresentados ficarão custodiados em poder da Comissão, devidamente lacrados, até a definição de continuidade deste processo. </w:t>
      </w:r>
    </w:p>
    <w:p w:rsidR="007F4DA4" w:rsidRPr="0091037D" w:rsidRDefault="007F4DA4" w:rsidP="003D7F21">
      <w:pPr>
        <w:shd w:val="clear" w:color="auto" w:fill="FFFFFF"/>
        <w:spacing w:line="360" w:lineRule="auto"/>
        <w:jc w:val="both"/>
        <w:rPr>
          <w:color w:val="000000"/>
        </w:rPr>
      </w:pPr>
      <w:r>
        <w:t>Aberta a palavra, não houve manifestação dos presentes.</w:t>
      </w:r>
    </w:p>
    <w:p w:rsidR="001E72ED" w:rsidRPr="0091037D" w:rsidRDefault="00660E0F" w:rsidP="003D7F21">
      <w:pPr>
        <w:shd w:val="clear" w:color="auto" w:fill="FFFFFF"/>
        <w:spacing w:line="360" w:lineRule="auto"/>
        <w:jc w:val="both"/>
      </w:pPr>
      <w:bookmarkStart w:id="0" w:name="_GoBack"/>
      <w:bookmarkEnd w:id="0"/>
      <w:r w:rsidRPr="0091037D">
        <w:t xml:space="preserve">Nada mais havendo a constar, lavrou-se esta ata que vai assinada pelos membros abaixo identificados da Comissão Permanente de Licitações da </w:t>
      </w:r>
      <w:r w:rsidR="001E72ED" w:rsidRPr="0091037D">
        <w:t>Progresso e Habit</w:t>
      </w:r>
      <w:r w:rsidR="00FD5785">
        <w:t>ação de São Carlos S/A – PROHAB, bem como pelos licitantes presentes.</w:t>
      </w:r>
    </w:p>
    <w:p w:rsidR="00D91B44" w:rsidRPr="0091037D" w:rsidRDefault="00D91B44" w:rsidP="00232E51">
      <w:pPr>
        <w:shd w:val="clear" w:color="auto" w:fill="FFFFFF"/>
        <w:spacing w:line="360" w:lineRule="auto"/>
        <w:ind w:firstLine="1134"/>
        <w:jc w:val="both"/>
      </w:pPr>
    </w:p>
    <w:p w:rsidR="008011AB" w:rsidRPr="0091037D" w:rsidRDefault="008011AB" w:rsidP="00232E51">
      <w:pPr>
        <w:spacing w:line="360" w:lineRule="auto"/>
      </w:pPr>
    </w:p>
    <w:p w:rsidR="00787A70" w:rsidRPr="0091037D" w:rsidRDefault="00787A70" w:rsidP="00232E51">
      <w:pPr>
        <w:spacing w:line="360" w:lineRule="auto"/>
      </w:pPr>
    </w:p>
    <w:p w:rsidR="00787A70" w:rsidRPr="0091037D" w:rsidRDefault="001E72ED" w:rsidP="00232E51">
      <w:pPr>
        <w:tabs>
          <w:tab w:val="left" w:pos="4253"/>
        </w:tabs>
        <w:spacing w:line="360" w:lineRule="auto"/>
        <w:rPr>
          <w:b/>
        </w:rPr>
      </w:pPr>
      <w:r w:rsidRPr="0091037D">
        <w:rPr>
          <w:b/>
        </w:rPr>
        <w:t>Luiz Valentie de Oliveira Neto</w:t>
      </w:r>
      <w:r w:rsidRPr="0091037D">
        <w:rPr>
          <w:b/>
        </w:rPr>
        <w:tab/>
      </w:r>
      <w:r w:rsidRPr="0091037D">
        <w:rPr>
          <w:b/>
        </w:rPr>
        <w:tab/>
      </w:r>
      <w:r w:rsidRPr="0091037D">
        <w:rPr>
          <w:b/>
        </w:rPr>
        <w:tab/>
      </w:r>
      <w:r w:rsidR="00DF779A" w:rsidRPr="0091037D">
        <w:rPr>
          <w:b/>
        </w:rPr>
        <w:t>Carolina Labaki Silva</w:t>
      </w:r>
    </w:p>
    <w:p w:rsidR="00787A70" w:rsidRPr="0091037D" w:rsidRDefault="00787A70" w:rsidP="00232E51">
      <w:pPr>
        <w:spacing w:line="360" w:lineRule="auto"/>
        <w:rPr>
          <w:b/>
        </w:rPr>
      </w:pPr>
      <w:r w:rsidRPr="0091037D">
        <w:rPr>
          <w:b/>
        </w:rPr>
        <w:t xml:space="preserve">Presidente                        </w:t>
      </w:r>
      <w:r w:rsidR="006405D2" w:rsidRPr="0091037D">
        <w:rPr>
          <w:b/>
        </w:rPr>
        <w:tab/>
      </w:r>
      <w:r w:rsidR="006405D2" w:rsidRPr="0091037D">
        <w:rPr>
          <w:b/>
        </w:rPr>
        <w:tab/>
      </w:r>
      <w:r w:rsidR="006405D2" w:rsidRPr="0091037D">
        <w:rPr>
          <w:b/>
        </w:rPr>
        <w:tab/>
        <w:t xml:space="preserve"> </w:t>
      </w:r>
      <w:r w:rsidR="009E4005" w:rsidRPr="0091037D">
        <w:rPr>
          <w:b/>
        </w:rPr>
        <w:t xml:space="preserve">                   </w:t>
      </w:r>
      <w:r w:rsidR="006405D2" w:rsidRPr="0091037D">
        <w:rPr>
          <w:b/>
        </w:rPr>
        <w:t xml:space="preserve">  </w:t>
      </w:r>
      <w:r w:rsidR="001E72ED" w:rsidRPr="0091037D">
        <w:rPr>
          <w:b/>
        </w:rPr>
        <w:tab/>
      </w:r>
      <w:r w:rsidR="00DF779A" w:rsidRPr="0091037D">
        <w:rPr>
          <w:b/>
        </w:rPr>
        <w:t>Membro</w:t>
      </w:r>
    </w:p>
    <w:p w:rsidR="00787A70" w:rsidRPr="0091037D" w:rsidRDefault="00787A70" w:rsidP="00232E51">
      <w:pPr>
        <w:spacing w:line="360" w:lineRule="auto"/>
        <w:jc w:val="center"/>
        <w:rPr>
          <w:b/>
        </w:rPr>
      </w:pPr>
    </w:p>
    <w:p w:rsidR="005F6984" w:rsidRPr="0091037D" w:rsidRDefault="005F6984" w:rsidP="00232E51">
      <w:pPr>
        <w:spacing w:line="360" w:lineRule="auto"/>
        <w:rPr>
          <w:b/>
        </w:rPr>
      </w:pPr>
    </w:p>
    <w:p w:rsidR="005F6984" w:rsidRPr="0091037D" w:rsidRDefault="005F6984" w:rsidP="00232E51">
      <w:pPr>
        <w:spacing w:line="360" w:lineRule="auto"/>
        <w:rPr>
          <w:b/>
        </w:rPr>
      </w:pPr>
    </w:p>
    <w:p w:rsidR="00445CE0" w:rsidRPr="0091037D" w:rsidRDefault="00B12A8E" w:rsidP="00232E51">
      <w:pPr>
        <w:spacing w:line="360" w:lineRule="auto"/>
        <w:rPr>
          <w:b/>
        </w:rPr>
      </w:pPr>
      <w:r w:rsidRPr="0091037D">
        <w:rPr>
          <w:b/>
        </w:rPr>
        <w:t>Viviane Século Sabaini</w:t>
      </w:r>
    </w:p>
    <w:p w:rsidR="00445CE0" w:rsidRDefault="00B12A8E" w:rsidP="00232E51">
      <w:pPr>
        <w:spacing w:line="360" w:lineRule="auto"/>
        <w:rPr>
          <w:b/>
        </w:rPr>
      </w:pPr>
      <w:r w:rsidRPr="0091037D">
        <w:rPr>
          <w:b/>
        </w:rPr>
        <w:t>Membro</w:t>
      </w:r>
    </w:p>
    <w:p w:rsidR="008F7C72" w:rsidRDefault="008F7C72" w:rsidP="00232E51">
      <w:pPr>
        <w:spacing w:line="360" w:lineRule="auto"/>
        <w:rPr>
          <w:b/>
        </w:rPr>
      </w:pPr>
    </w:p>
    <w:p w:rsidR="008F7C72" w:rsidRDefault="008F7C72" w:rsidP="00232E51">
      <w:pPr>
        <w:spacing w:line="360" w:lineRule="auto"/>
        <w:rPr>
          <w:b/>
        </w:rPr>
      </w:pPr>
    </w:p>
    <w:p w:rsidR="00FD5785" w:rsidRDefault="00FD5785" w:rsidP="008F7C72">
      <w:pPr>
        <w:shd w:val="clear" w:color="auto" w:fill="FFFFFF"/>
        <w:spacing w:line="360" w:lineRule="auto"/>
        <w:jc w:val="both"/>
      </w:pPr>
    </w:p>
    <w:p w:rsidR="008F7C72" w:rsidRDefault="008F7C72" w:rsidP="008F7C72">
      <w:pPr>
        <w:shd w:val="clear" w:color="auto" w:fill="FFFFFF"/>
        <w:spacing w:line="360" w:lineRule="auto"/>
        <w:jc w:val="both"/>
      </w:pPr>
      <w:r w:rsidRPr="0091037D">
        <w:t>BRIGHT FUTURE COM. E INSTALAÇÕES ELÉTRICAS LTDA</w:t>
      </w:r>
      <w:r>
        <w:t xml:space="preserve"> ________________________</w:t>
      </w:r>
    </w:p>
    <w:p w:rsidR="008F7C72" w:rsidRPr="0091037D" w:rsidRDefault="008F7C72" w:rsidP="008F7C72">
      <w:pPr>
        <w:shd w:val="clear" w:color="auto" w:fill="FFFFFF"/>
        <w:spacing w:line="360" w:lineRule="auto"/>
        <w:jc w:val="both"/>
      </w:pPr>
    </w:p>
    <w:p w:rsidR="008F7C72" w:rsidRDefault="008F7C72" w:rsidP="008F7C72">
      <w:pPr>
        <w:shd w:val="clear" w:color="auto" w:fill="FFFFFF"/>
        <w:spacing w:line="360" w:lineRule="auto"/>
        <w:jc w:val="both"/>
      </w:pPr>
      <w:r w:rsidRPr="008F7C72">
        <w:t>D.L.E. CONSTRUÇÕES LTDA</w:t>
      </w:r>
      <w:r>
        <w:t xml:space="preserve"> ____________________________________________________</w:t>
      </w:r>
    </w:p>
    <w:p w:rsidR="008F7C72" w:rsidRPr="008F7C72" w:rsidRDefault="008F7C72" w:rsidP="008F7C72">
      <w:pPr>
        <w:shd w:val="clear" w:color="auto" w:fill="FFFFFF"/>
        <w:spacing w:line="360" w:lineRule="auto"/>
        <w:jc w:val="both"/>
      </w:pPr>
    </w:p>
    <w:p w:rsidR="008F7C72" w:rsidRDefault="008F7C72" w:rsidP="008F7C72">
      <w:pPr>
        <w:shd w:val="clear" w:color="auto" w:fill="FFFFFF"/>
        <w:spacing w:line="360" w:lineRule="auto"/>
        <w:jc w:val="both"/>
      </w:pPr>
      <w:r w:rsidRPr="008F7C72">
        <w:t>ELEMENTU ENGENHARIA E INTEGRAÇÃO LTDA – EPP</w:t>
      </w:r>
      <w:r>
        <w:t xml:space="preserve"> ___________________________</w:t>
      </w:r>
    </w:p>
    <w:p w:rsidR="008F7C72" w:rsidRPr="008F7C72" w:rsidRDefault="008F7C72" w:rsidP="008F7C72">
      <w:pPr>
        <w:shd w:val="clear" w:color="auto" w:fill="FFFFFF"/>
        <w:spacing w:line="360" w:lineRule="auto"/>
        <w:jc w:val="both"/>
      </w:pPr>
    </w:p>
    <w:p w:rsidR="008F7C72" w:rsidRPr="008F7C72" w:rsidRDefault="008F7C72" w:rsidP="008F7C72">
      <w:pPr>
        <w:shd w:val="clear" w:color="auto" w:fill="FFFFFF"/>
        <w:spacing w:line="360" w:lineRule="auto"/>
        <w:jc w:val="both"/>
      </w:pPr>
      <w:r w:rsidRPr="008F7C72">
        <w:t>G-ENERGY ENGENHARIA E CONSULTORIA LTDA</w:t>
      </w:r>
      <w:r>
        <w:t xml:space="preserve"> ________________________________</w:t>
      </w:r>
    </w:p>
    <w:p w:rsidR="008F7C72" w:rsidRDefault="008F7C72" w:rsidP="008F7C72">
      <w:pPr>
        <w:shd w:val="clear" w:color="auto" w:fill="FFFFFF"/>
        <w:spacing w:line="360" w:lineRule="auto"/>
        <w:jc w:val="both"/>
      </w:pPr>
    </w:p>
    <w:p w:rsidR="008F7C72" w:rsidRPr="0091037D" w:rsidRDefault="008F7C72" w:rsidP="008F7C72">
      <w:pPr>
        <w:shd w:val="clear" w:color="auto" w:fill="FFFFFF"/>
        <w:spacing w:line="360" w:lineRule="auto"/>
        <w:jc w:val="both"/>
      </w:pPr>
      <w:r w:rsidRPr="0091037D">
        <w:t>TOTALL EMPREENDIMENTOS LTDA</w:t>
      </w:r>
      <w:r>
        <w:t xml:space="preserve"> _____________________________________________</w:t>
      </w:r>
    </w:p>
    <w:p w:rsidR="008F7C72" w:rsidRPr="0091037D" w:rsidRDefault="008F7C72" w:rsidP="00232E51">
      <w:pPr>
        <w:spacing w:line="360" w:lineRule="auto"/>
        <w:rPr>
          <w:b/>
        </w:rPr>
      </w:pPr>
    </w:p>
    <w:sectPr w:rsidR="008F7C72" w:rsidRPr="0091037D" w:rsidSect="006354B8">
      <w:headerReference w:type="default" r:id="rId9"/>
      <w:footerReference w:type="default" r:id="rId10"/>
      <w:type w:val="continuous"/>
      <w:pgSz w:w="11907" w:h="16840" w:code="9"/>
      <w:pgMar w:top="1977" w:right="1260" w:bottom="2106" w:left="1134" w:header="567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71" w:rsidRDefault="00267171">
      <w:r>
        <w:separator/>
      </w:r>
    </w:p>
  </w:endnote>
  <w:endnote w:type="continuationSeparator" w:id="0">
    <w:p w:rsidR="00267171" w:rsidRDefault="0026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5E5045" w:rsidP="009C188A">
    <w:pPr>
      <w:pStyle w:val="Rodap"/>
      <w:jc w:val="center"/>
      <w:rPr>
        <w:color w:val="FF0000"/>
      </w:rPr>
    </w:pPr>
    <w:r>
      <w:rPr>
        <w:color w:val="FF0000"/>
      </w:rPr>
      <w:t>___________________________________________________________________________</w:t>
    </w:r>
  </w:p>
  <w:p w:rsidR="005E5045" w:rsidRPr="00014EEA" w:rsidRDefault="005E5045" w:rsidP="00BE3026">
    <w:pPr>
      <w:pStyle w:val="Rodap"/>
      <w:spacing w:before="120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Rua São Joaquim, 958 – </w:t>
    </w:r>
    <w:r w:rsidR="00C34C07">
      <w:rPr>
        <w:rFonts w:ascii="Arial" w:hAnsi="Arial" w:cs="Arial"/>
        <w:sz w:val="16"/>
        <w:szCs w:val="16"/>
      </w:rPr>
      <w:t>C</w:t>
    </w:r>
    <w:r w:rsidRPr="00014EEA">
      <w:rPr>
        <w:rFonts w:ascii="Arial" w:hAnsi="Arial" w:cs="Arial"/>
        <w:sz w:val="16"/>
        <w:szCs w:val="16"/>
      </w:rPr>
      <w:t>entro – São Carlos/SP – CEP 13560-300 – PABX (16) 3373-7600 – fax (16) 3373-7609</w:t>
    </w:r>
  </w:p>
  <w:p w:rsidR="005E5045" w:rsidRPr="00014EEA" w:rsidRDefault="005E5045" w:rsidP="009C188A">
    <w:pPr>
      <w:pStyle w:val="Rodap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>Filial: FAC/URE – Av</w:t>
    </w:r>
    <w:r w:rsidR="00C34C0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Ayrton Salvador Leopoldino Jr</w:t>
    </w:r>
    <w:r w:rsidRPr="00014EEA">
      <w:rPr>
        <w:rFonts w:ascii="Arial" w:hAnsi="Arial" w:cs="Arial"/>
        <w:sz w:val="16"/>
        <w:szCs w:val="16"/>
      </w:rPr>
      <w:t xml:space="preserve">, </w:t>
    </w:r>
    <w:r w:rsidR="00C34C07">
      <w:rPr>
        <w:rFonts w:ascii="Arial" w:hAnsi="Arial" w:cs="Arial"/>
        <w:sz w:val="16"/>
        <w:szCs w:val="16"/>
      </w:rPr>
      <w:t>1586 – Chac.</w:t>
    </w:r>
    <w:r w:rsidRPr="00014EEA">
      <w:rPr>
        <w:rFonts w:ascii="Arial" w:hAnsi="Arial" w:cs="Arial"/>
        <w:sz w:val="16"/>
        <w:szCs w:val="16"/>
      </w:rPr>
      <w:t>das Flores – São Carlos/SP</w:t>
    </w:r>
    <w:r w:rsidR="00C34C07">
      <w:rPr>
        <w:rFonts w:ascii="Arial" w:hAnsi="Arial" w:cs="Arial"/>
        <w:sz w:val="16"/>
        <w:szCs w:val="16"/>
      </w:rPr>
      <w:t xml:space="preserve"> – CEP 13570-829 – </w:t>
    </w:r>
    <w:r w:rsidRPr="00014EEA">
      <w:rPr>
        <w:rFonts w:ascii="Arial" w:hAnsi="Arial" w:cs="Arial"/>
        <w:sz w:val="16"/>
        <w:szCs w:val="16"/>
      </w:rPr>
      <w:t>(16) 3368-3041</w:t>
    </w:r>
  </w:p>
  <w:p w:rsidR="005E5045" w:rsidRPr="00014EEA" w:rsidRDefault="005E5045" w:rsidP="009C188A">
    <w:pPr>
      <w:pStyle w:val="Rodap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e-mail: </w:t>
    </w:r>
    <w:r w:rsidR="00C34C07">
      <w:rPr>
        <w:rFonts w:ascii="Arial" w:hAnsi="Arial" w:cs="Arial"/>
        <w:sz w:val="16"/>
        <w:szCs w:val="16"/>
      </w:rPr>
      <w:t>prohab</w:t>
    </w:r>
    <w:r w:rsidR="00447AF7">
      <w:rPr>
        <w:rFonts w:ascii="Arial" w:hAnsi="Arial" w:cs="Arial"/>
        <w:sz w:val="16"/>
        <w:szCs w:val="16"/>
      </w:rPr>
      <w:t>.sc</w:t>
    </w:r>
    <w:r w:rsidRPr="00BE3026">
      <w:rPr>
        <w:rFonts w:ascii="Arial" w:hAnsi="Arial" w:cs="Arial"/>
        <w:sz w:val="16"/>
        <w:szCs w:val="16"/>
      </w:rPr>
      <w:t>@</w:t>
    </w:r>
    <w:r w:rsidR="00447AF7">
      <w:rPr>
        <w:rFonts w:ascii="Arial" w:hAnsi="Arial" w:cs="Arial"/>
        <w:sz w:val="16"/>
        <w:szCs w:val="16"/>
      </w:rPr>
      <w:t>prohab.</w:t>
    </w:r>
    <w:r w:rsidR="00C34C07">
      <w:rPr>
        <w:rFonts w:ascii="Arial" w:hAnsi="Arial" w:cs="Arial"/>
        <w:sz w:val="16"/>
        <w:szCs w:val="16"/>
      </w:rPr>
      <w:t>saocarlos.sp.gov.br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71" w:rsidRDefault="00267171">
      <w:r>
        <w:separator/>
      </w:r>
    </w:p>
  </w:footnote>
  <w:footnote w:type="continuationSeparator" w:id="0">
    <w:p w:rsidR="00267171" w:rsidRDefault="0026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5E5045" w:rsidP="00040B70">
    <w:pPr>
      <w:jc w:val="both"/>
      <w:rPr>
        <w:rFonts w:ascii="Arial" w:hAnsi="Arial"/>
        <w:b/>
        <w:smallCaps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492910EC" wp14:editId="477B131D">
          <wp:simplePos x="0" y="0"/>
          <wp:positionH relativeFrom="column">
            <wp:posOffset>-635</wp:posOffset>
          </wp:positionH>
          <wp:positionV relativeFrom="paragraph">
            <wp:posOffset>59055</wp:posOffset>
          </wp:positionV>
          <wp:extent cx="1031875" cy="876300"/>
          <wp:effectExtent l="19050" t="0" r="0" b="0"/>
          <wp:wrapSquare wrapText="bothSides"/>
          <wp:docPr id="3" name="Imagem 3" descr="proh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h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7630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5E5045" w:rsidRDefault="005E5045" w:rsidP="008A36B8">
    <w:pPr>
      <w:tabs>
        <w:tab w:val="left" w:pos="1500"/>
      </w:tabs>
      <w:ind w:left="-180"/>
      <w:jc w:val="both"/>
      <w:rPr>
        <w:rFonts w:ascii="Arial" w:hAnsi="Arial"/>
        <w:b/>
        <w:smallCaps/>
        <w:sz w:val="16"/>
      </w:rPr>
    </w:pPr>
    <w:r>
      <w:rPr>
        <w:rFonts w:ascii="Arial" w:hAnsi="Arial"/>
        <w:b/>
        <w:smallCaps/>
        <w:sz w:val="16"/>
      </w:rPr>
      <w:tab/>
    </w:r>
  </w:p>
  <w:p w:rsidR="005E5045" w:rsidRPr="00014EEA" w:rsidRDefault="005E5045" w:rsidP="00040B70">
    <w:pPr>
      <w:pStyle w:val="Ttulo1"/>
      <w:jc w:val="right"/>
      <w:rPr>
        <w:rFonts w:ascii="Arial" w:hAnsi="Arial" w:cs="Arial"/>
        <w:szCs w:val="22"/>
      </w:rPr>
    </w:pPr>
    <w:r w:rsidRPr="00014EEA">
      <w:rPr>
        <w:rFonts w:ascii="Arial" w:hAnsi="Arial" w:cs="Arial"/>
        <w:szCs w:val="22"/>
      </w:rPr>
      <w:t>PROGRE</w:t>
    </w:r>
    <w:r w:rsidR="00132DFF">
      <w:rPr>
        <w:rFonts w:ascii="Arial" w:hAnsi="Arial" w:cs="Arial"/>
        <w:szCs w:val="22"/>
      </w:rPr>
      <w:t>SSO E HABITAÇÃO DE SÃO CARLOS S.</w:t>
    </w:r>
    <w:r w:rsidRPr="00014EEA">
      <w:rPr>
        <w:rFonts w:ascii="Arial" w:hAnsi="Arial" w:cs="Arial"/>
        <w:szCs w:val="22"/>
      </w:rPr>
      <w:t>A</w:t>
    </w:r>
    <w:r w:rsidR="00132DFF">
      <w:rPr>
        <w:rFonts w:ascii="Arial" w:hAnsi="Arial" w:cs="Arial"/>
        <w:szCs w:val="22"/>
      </w:rPr>
      <w:t>.</w:t>
    </w:r>
    <w:r w:rsidRPr="00014EEA">
      <w:rPr>
        <w:rFonts w:ascii="Arial" w:hAnsi="Arial" w:cs="Arial"/>
        <w:szCs w:val="22"/>
      </w:rPr>
      <w:t xml:space="preserve"> – PROHAB </w:t>
    </w:r>
    <w:r w:rsidR="00132DFF">
      <w:rPr>
        <w:rFonts w:ascii="Arial" w:hAnsi="Arial" w:cs="Arial"/>
        <w:szCs w:val="22"/>
      </w:rPr>
      <w:t xml:space="preserve">/ </w:t>
    </w:r>
    <w:r w:rsidRPr="00014EEA">
      <w:rPr>
        <w:rFonts w:ascii="Arial" w:hAnsi="Arial" w:cs="Arial"/>
        <w:szCs w:val="22"/>
      </w:rPr>
      <w:t>SÃO CARLOS</w:t>
    </w:r>
  </w:p>
  <w:p w:rsidR="005E5045" w:rsidRPr="00014EEA" w:rsidRDefault="005E5045" w:rsidP="003B2C34">
    <w:pPr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                                  CNPJ 55.428.072/0001-26</w:t>
    </w:r>
  </w:p>
  <w:p w:rsidR="005E5045" w:rsidRDefault="005E5045" w:rsidP="003B2C34">
    <w:pPr>
      <w:jc w:val="center"/>
      <w:rPr>
        <w:rFonts w:ascii="Arial" w:hAnsi="Arial" w:cs="Arial"/>
        <w:sz w:val="16"/>
        <w:szCs w:val="16"/>
      </w:rPr>
    </w:pPr>
  </w:p>
  <w:p w:rsidR="005E5045" w:rsidRDefault="005E5045" w:rsidP="003B2C34">
    <w:pPr>
      <w:jc w:val="right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</w:t>
    </w:r>
  </w:p>
  <w:p w:rsidR="00820B74" w:rsidRPr="003B2C34" w:rsidRDefault="00820B74" w:rsidP="003B2C34">
    <w:pPr>
      <w:jc w:val="right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BCF"/>
    <w:multiLevelType w:val="hybridMultilevel"/>
    <w:tmpl w:val="EB62D65A"/>
    <w:lvl w:ilvl="0" w:tplc="6CB4AA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0C62DB"/>
    <w:multiLevelType w:val="hybridMultilevel"/>
    <w:tmpl w:val="689A3A50"/>
    <w:lvl w:ilvl="0" w:tplc="0416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>
    <w:nsid w:val="06192FBD"/>
    <w:multiLevelType w:val="hybridMultilevel"/>
    <w:tmpl w:val="64F0CE96"/>
    <w:lvl w:ilvl="0" w:tplc="0416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>
    <w:nsid w:val="06D07AD4"/>
    <w:multiLevelType w:val="hybridMultilevel"/>
    <w:tmpl w:val="D60E9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B31EF"/>
    <w:multiLevelType w:val="hybridMultilevel"/>
    <w:tmpl w:val="7932E5A2"/>
    <w:lvl w:ilvl="0" w:tplc="A7980DF2">
      <w:numFmt w:val="bullet"/>
      <w:lvlText w:val="-"/>
      <w:lvlJc w:val="left"/>
      <w:pPr>
        <w:tabs>
          <w:tab w:val="num" w:pos="1665"/>
        </w:tabs>
        <w:ind w:left="1665" w:hanging="9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C4558D0"/>
    <w:multiLevelType w:val="hybridMultilevel"/>
    <w:tmpl w:val="53041002"/>
    <w:lvl w:ilvl="0" w:tplc="7E3E8BF2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03027E0"/>
    <w:multiLevelType w:val="hybridMultilevel"/>
    <w:tmpl w:val="E402E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74B33"/>
    <w:multiLevelType w:val="hybridMultilevel"/>
    <w:tmpl w:val="BDAAB81A"/>
    <w:lvl w:ilvl="0" w:tplc="4F502E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215F4"/>
    <w:multiLevelType w:val="multilevel"/>
    <w:tmpl w:val="3F5E7A3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3255F6"/>
    <w:multiLevelType w:val="hybridMultilevel"/>
    <w:tmpl w:val="69F44F08"/>
    <w:lvl w:ilvl="0" w:tplc="94A051A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6C63F64"/>
    <w:multiLevelType w:val="hybridMultilevel"/>
    <w:tmpl w:val="3B96394A"/>
    <w:lvl w:ilvl="0" w:tplc="3BC2FDE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6EA0EE6"/>
    <w:multiLevelType w:val="multilevel"/>
    <w:tmpl w:val="4F0CDD48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A2B69AC"/>
    <w:multiLevelType w:val="hybridMultilevel"/>
    <w:tmpl w:val="7F02F874"/>
    <w:lvl w:ilvl="0" w:tplc="C52E1D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C782062"/>
    <w:multiLevelType w:val="hybridMultilevel"/>
    <w:tmpl w:val="D1763E14"/>
    <w:lvl w:ilvl="0" w:tplc="CFBE4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F1A30AB"/>
    <w:multiLevelType w:val="hybridMultilevel"/>
    <w:tmpl w:val="8D96373C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5C63D39"/>
    <w:multiLevelType w:val="hybridMultilevel"/>
    <w:tmpl w:val="7F02F874"/>
    <w:lvl w:ilvl="0" w:tplc="C52E1D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B405816"/>
    <w:multiLevelType w:val="hybridMultilevel"/>
    <w:tmpl w:val="065E9920"/>
    <w:lvl w:ilvl="0" w:tplc="0416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3E0875AD"/>
    <w:multiLevelType w:val="hybridMultilevel"/>
    <w:tmpl w:val="2E640C20"/>
    <w:lvl w:ilvl="0" w:tplc="FD1A66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E8414D9"/>
    <w:multiLevelType w:val="multilevel"/>
    <w:tmpl w:val="0EAA04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437C250A"/>
    <w:multiLevelType w:val="hybridMultilevel"/>
    <w:tmpl w:val="5AFAB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B034C"/>
    <w:multiLevelType w:val="hybridMultilevel"/>
    <w:tmpl w:val="74706818"/>
    <w:lvl w:ilvl="0" w:tplc="4BEADA9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47304C43"/>
    <w:multiLevelType w:val="hybridMultilevel"/>
    <w:tmpl w:val="8466C1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C721E4"/>
    <w:multiLevelType w:val="hybridMultilevel"/>
    <w:tmpl w:val="9C142800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3">
    <w:nsid w:val="54CD7EBB"/>
    <w:multiLevelType w:val="hybridMultilevel"/>
    <w:tmpl w:val="4F0CDD48"/>
    <w:lvl w:ilvl="0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8A323B2"/>
    <w:multiLevelType w:val="hybridMultilevel"/>
    <w:tmpl w:val="3F5E7A32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5DFE186C"/>
    <w:multiLevelType w:val="multilevel"/>
    <w:tmpl w:val="03089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683578E8"/>
    <w:multiLevelType w:val="hybridMultilevel"/>
    <w:tmpl w:val="70EA5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B4E2C"/>
    <w:multiLevelType w:val="hybridMultilevel"/>
    <w:tmpl w:val="C6B810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AE6"/>
    <w:multiLevelType w:val="hybridMultilevel"/>
    <w:tmpl w:val="2AB84CB0"/>
    <w:lvl w:ilvl="0" w:tplc="0416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9">
    <w:nsid w:val="7D0466FF"/>
    <w:multiLevelType w:val="hybridMultilevel"/>
    <w:tmpl w:val="4588DB06"/>
    <w:lvl w:ilvl="0" w:tplc="94A051A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7F703452"/>
    <w:multiLevelType w:val="hybridMultilevel"/>
    <w:tmpl w:val="59AC7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18"/>
  </w:num>
  <w:num w:numId="5">
    <w:abstractNumId w:val="17"/>
  </w:num>
  <w:num w:numId="6">
    <w:abstractNumId w:val="10"/>
  </w:num>
  <w:num w:numId="7">
    <w:abstractNumId w:val="13"/>
  </w:num>
  <w:num w:numId="8">
    <w:abstractNumId w:val="4"/>
  </w:num>
  <w:num w:numId="9">
    <w:abstractNumId w:val="5"/>
  </w:num>
  <w:num w:numId="10">
    <w:abstractNumId w:val="22"/>
  </w:num>
  <w:num w:numId="11">
    <w:abstractNumId w:val="1"/>
  </w:num>
  <w:num w:numId="12">
    <w:abstractNumId w:val="24"/>
  </w:num>
  <w:num w:numId="13">
    <w:abstractNumId w:val="8"/>
  </w:num>
  <w:num w:numId="14">
    <w:abstractNumId w:val="23"/>
  </w:num>
  <w:num w:numId="15">
    <w:abstractNumId w:val="11"/>
  </w:num>
  <w:num w:numId="16">
    <w:abstractNumId w:val="14"/>
  </w:num>
  <w:num w:numId="17">
    <w:abstractNumId w:val="21"/>
  </w:num>
  <w:num w:numId="18">
    <w:abstractNumId w:val="2"/>
  </w:num>
  <w:num w:numId="19">
    <w:abstractNumId w:val="16"/>
  </w:num>
  <w:num w:numId="20">
    <w:abstractNumId w:val="3"/>
  </w:num>
  <w:num w:numId="21">
    <w:abstractNumId w:val="30"/>
  </w:num>
  <w:num w:numId="22">
    <w:abstractNumId w:val="19"/>
  </w:num>
  <w:num w:numId="23">
    <w:abstractNumId w:val="26"/>
  </w:num>
  <w:num w:numId="24">
    <w:abstractNumId w:val="6"/>
  </w:num>
  <w:num w:numId="25">
    <w:abstractNumId w:val="27"/>
  </w:num>
  <w:num w:numId="26">
    <w:abstractNumId w:val="7"/>
  </w:num>
  <w:num w:numId="27">
    <w:abstractNumId w:val="29"/>
  </w:num>
  <w:num w:numId="28">
    <w:abstractNumId w:val="9"/>
  </w:num>
  <w:num w:numId="29">
    <w:abstractNumId w:val="1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5C"/>
    <w:rsid w:val="00000117"/>
    <w:rsid w:val="00002DBC"/>
    <w:rsid w:val="00006535"/>
    <w:rsid w:val="00010393"/>
    <w:rsid w:val="000113E2"/>
    <w:rsid w:val="00014758"/>
    <w:rsid w:val="00014EEA"/>
    <w:rsid w:val="0001520C"/>
    <w:rsid w:val="00015DBC"/>
    <w:rsid w:val="00020810"/>
    <w:rsid w:val="00024B37"/>
    <w:rsid w:val="00024F53"/>
    <w:rsid w:val="00032F68"/>
    <w:rsid w:val="00033B99"/>
    <w:rsid w:val="000408BB"/>
    <w:rsid w:val="00040B70"/>
    <w:rsid w:val="00043610"/>
    <w:rsid w:val="00043A2B"/>
    <w:rsid w:val="00043EF0"/>
    <w:rsid w:val="000466B5"/>
    <w:rsid w:val="00046F47"/>
    <w:rsid w:val="000534A9"/>
    <w:rsid w:val="00053C79"/>
    <w:rsid w:val="000547ED"/>
    <w:rsid w:val="00060100"/>
    <w:rsid w:val="00060D00"/>
    <w:rsid w:val="00061386"/>
    <w:rsid w:val="000615D0"/>
    <w:rsid w:val="0006243A"/>
    <w:rsid w:val="00062F1B"/>
    <w:rsid w:val="00064FE6"/>
    <w:rsid w:val="00065219"/>
    <w:rsid w:val="000762BC"/>
    <w:rsid w:val="000766A8"/>
    <w:rsid w:val="00077EAB"/>
    <w:rsid w:val="00080832"/>
    <w:rsid w:val="0008643D"/>
    <w:rsid w:val="00087DCC"/>
    <w:rsid w:val="00092D78"/>
    <w:rsid w:val="00093100"/>
    <w:rsid w:val="00095357"/>
    <w:rsid w:val="000971F2"/>
    <w:rsid w:val="00097A02"/>
    <w:rsid w:val="000A16B6"/>
    <w:rsid w:val="000A5C20"/>
    <w:rsid w:val="000A5D51"/>
    <w:rsid w:val="000B0C16"/>
    <w:rsid w:val="000B12C9"/>
    <w:rsid w:val="000B6B8F"/>
    <w:rsid w:val="000C0FB3"/>
    <w:rsid w:val="000C3CDF"/>
    <w:rsid w:val="000C4B53"/>
    <w:rsid w:val="000C5228"/>
    <w:rsid w:val="000C5F20"/>
    <w:rsid w:val="000D0F88"/>
    <w:rsid w:val="000D33AD"/>
    <w:rsid w:val="000D3D36"/>
    <w:rsid w:val="000D46E6"/>
    <w:rsid w:val="000D5118"/>
    <w:rsid w:val="000D6C9E"/>
    <w:rsid w:val="000E02BE"/>
    <w:rsid w:val="000E3F1C"/>
    <w:rsid w:val="000E623D"/>
    <w:rsid w:val="000F18F2"/>
    <w:rsid w:val="000F32C1"/>
    <w:rsid w:val="000F356A"/>
    <w:rsid w:val="000F3D53"/>
    <w:rsid w:val="000F5700"/>
    <w:rsid w:val="001067F6"/>
    <w:rsid w:val="00107F22"/>
    <w:rsid w:val="001128D4"/>
    <w:rsid w:val="0012176B"/>
    <w:rsid w:val="00121D46"/>
    <w:rsid w:val="00132DFF"/>
    <w:rsid w:val="00133C04"/>
    <w:rsid w:val="001352EC"/>
    <w:rsid w:val="00135482"/>
    <w:rsid w:val="001359D7"/>
    <w:rsid w:val="00135ECD"/>
    <w:rsid w:val="001523E9"/>
    <w:rsid w:val="001540B2"/>
    <w:rsid w:val="00160119"/>
    <w:rsid w:val="00163B82"/>
    <w:rsid w:val="00164B2E"/>
    <w:rsid w:val="00166D3F"/>
    <w:rsid w:val="001678C8"/>
    <w:rsid w:val="00174F8E"/>
    <w:rsid w:val="001764F8"/>
    <w:rsid w:val="00176760"/>
    <w:rsid w:val="00177650"/>
    <w:rsid w:val="001819F7"/>
    <w:rsid w:val="00181FD9"/>
    <w:rsid w:val="00183515"/>
    <w:rsid w:val="0018760B"/>
    <w:rsid w:val="00187CA1"/>
    <w:rsid w:val="001905BB"/>
    <w:rsid w:val="001910E3"/>
    <w:rsid w:val="00193053"/>
    <w:rsid w:val="001959D5"/>
    <w:rsid w:val="00195AB0"/>
    <w:rsid w:val="001975F0"/>
    <w:rsid w:val="001A0062"/>
    <w:rsid w:val="001A2588"/>
    <w:rsid w:val="001A3460"/>
    <w:rsid w:val="001A3980"/>
    <w:rsid w:val="001A6030"/>
    <w:rsid w:val="001A6496"/>
    <w:rsid w:val="001B495A"/>
    <w:rsid w:val="001B6A78"/>
    <w:rsid w:val="001C0112"/>
    <w:rsid w:val="001C39E2"/>
    <w:rsid w:val="001C6863"/>
    <w:rsid w:val="001D2B36"/>
    <w:rsid w:val="001D3D13"/>
    <w:rsid w:val="001D4538"/>
    <w:rsid w:val="001D4A00"/>
    <w:rsid w:val="001D72E4"/>
    <w:rsid w:val="001E27D6"/>
    <w:rsid w:val="001E3999"/>
    <w:rsid w:val="001E3FA9"/>
    <w:rsid w:val="001E424C"/>
    <w:rsid w:val="001E4640"/>
    <w:rsid w:val="001E6430"/>
    <w:rsid w:val="001E72ED"/>
    <w:rsid w:val="001F4C75"/>
    <w:rsid w:val="001F4F6B"/>
    <w:rsid w:val="001F58B1"/>
    <w:rsid w:val="001F69A8"/>
    <w:rsid w:val="001F7326"/>
    <w:rsid w:val="00200888"/>
    <w:rsid w:val="00202BAD"/>
    <w:rsid w:val="0020515E"/>
    <w:rsid w:val="00205D3B"/>
    <w:rsid w:val="00206EB1"/>
    <w:rsid w:val="002104AC"/>
    <w:rsid w:val="002142C5"/>
    <w:rsid w:val="00216B4F"/>
    <w:rsid w:val="002221AE"/>
    <w:rsid w:val="00222234"/>
    <w:rsid w:val="00222B74"/>
    <w:rsid w:val="002238DB"/>
    <w:rsid w:val="0022431C"/>
    <w:rsid w:val="00225969"/>
    <w:rsid w:val="00225BD7"/>
    <w:rsid w:val="00227016"/>
    <w:rsid w:val="002274E6"/>
    <w:rsid w:val="002304D6"/>
    <w:rsid w:val="00232E51"/>
    <w:rsid w:val="0023469C"/>
    <w:rsid w:val="00236ED4"/>
    <w:rsid w:val="0023792B"/>
    <w:rsid w:val="002434B8"/>
    <w:rsid w:val="00246332"/>
    <w:rsid w:val="00247375"/>
    <w:rsid w:val="00247DEE"/>
    <w:rsid w:val="00247EC0"/>
    <w:rsid w:val="00256D31"/>
    <w:rsid w:val="00257840"/>
    <w:rsid w:val="00257EF4"/>
    <w:rsid w:val="00260AD0"/>
    <w:rsid w:val="00261ECC"/>
    <w:rsid w:val="00262314"/>
    <w:rsid w:val="00263810"/>
    <w:rsid w:val="002639ED"/>
    <w:rsid w:val="00265AD0"/>
    <w:rsid w:val="00266CD6"/>
    <w:rsid w:val="00267171"/>
    <w:rsid w:val="00273FDE"/>
    <w:rsid w:val="00274C17"/>
    <w:rsid w:val="00282D3E"/>
    <w:rsid w:val="0028309D"/>
    <w:rsid w:val="002839F0"/>
    <w:rsid w:val="002840B7"/>
    <w:rsid w:val="00284808"/>
    <w:rsid w:val="002850A4"/>
    <w:rsid w:val="00286904"/>
    <w:rsid w:val="00287607"/>
    <w:rsid w:val="00290A11"/>
    <w:rsid w:val="00293751"/>
    <w:rsid w:val="002945BA"/>
    <w:rsid w:val="00295419"/>
    <w:rsid w:val="00297097"/>
    <w:rsid w:val="00297937"/>
    <w:rsid w:val="002A5707"/>
    <w:rsid w:val="002A5AAE"/>
    <w:rsid w:val="002B4423"/>
    <w:rsid w:val="002B4453"/>
    <w:rsid w:val="002B49F2"/>
    <w:rsid w:val="002B4D89"/>
    <w:rsid w:val="002B59C4"/>
    <w:rsid w:val="002B5CF5"/>
    <w:rsid w:val="002C07EF"/>
    <w:rsid w:val="002C4598"/>
    <w:rsid w:val="002C4ABB"/>
    <w:rsid w:val="002C6632"/>
    <w:rsid w:val="002C71DF"/>
    <w:rsid w:val="002D5591"/>
    <w:rsid w:val="002D5C91"/>
    <w:rsid w:val="002D74C7"/>
    <w:rsid w:val="002D754F"/>
    <w:rsid w:val="002D7F60"/>
    <w:rsid w:val="002E1934"/>
    <w:rsid w:val="002E1D59"/>
    <w:rsid w:val="002E5E8B"/>
    <w:rsid w:val="002E5FEA"/>
    <w:rsid w:val="002F0613"/>
    <w:rsid w:val="002F0E54"/>
    <w:rsid w:val="002F2DC9"/>
    <w:rsid w:val="002F4816"/>
    <w:rsid w:val="002F5B27"/>
    <w:rsid w:val="00300496"/>
    <w:rsid w:val="0030263F"/>
    <w:rsid w:val="003073E2"/>
    <w:rsid w:val="00311911"/>
    <w:rsid w:val="00314B93"/>
    <w:rsid w:val="0032112C"/>
    <w:rsid w:val="00327632"/>
    <w:rsid w:val="003303DA"/>
    <w:rsid w:val="00331A98"/>
    <w:rsid w:val="003326A7"/>
    <w:rsid w:val="003326B7"/>
    <w:rsid w:val="00332973"/>
    <w:rsid w:val="00332F35"/>
    <w:rsid w:val="003343D4"/>
    <w:rsid w:val="003346C3"/>
    <w:rsid w:val="00335E23"/>
    <w:rsid w:val="003361EE"/>
    <w:rsid w:val="00346B5D"/>
    <w:rsid w:val="00351428"/>
    <w:rsid w:val="003519A0"/>
    <w:rsid w:val="00352112"/>
    <w:rsid w:val="00353696"/>
    <w:rsid w:val="00354DB1"/>
    <w:rsid w:val="003557CF"/>
    <w:rsid w:val="00362BB6"/>
    <w:rsid w:val="0036304B"/>
    <w:rsid w:val="003722A2"/>
    <w:rsid w:val="00374513"/>
    <w:rsid w:val="00374E6E"/>
    <w:rsid w:val="00375BA6"/>
    <w:rsid w:val="00377ADE"/>
    <w:rsid w:val="00377AF9"/>
    <w:rsid w:val="003850FA"/>
    <w:rsid w:val="0038570B"/>
    <w:rsid w:val="00385E57"/>
    <w:rsid w:val="003863BC"/>
    <w:rsid w:val="0038790E"/>
    <w:rsid w:val="00387D3B"/>
    <w:rsid w:val="003907D4"/>
    <w:rsid w:val="003912AE"/>
    <w:rsid w:val="003955A3"/>
    <w:rsid w:val="00396759"/>
    <w:rsid w:val="003969F5"/>
    <w:rsid w:val="003A045E"/>
    <w:rsid w:val="003A56A6"/>
    <w:rsid w:val="003A66EC"/>
    <w:rsid w:val="003B0517"/>
    <w:rsid w:val="003B2C34"/>
    <w:rsid w:val="003B710B"/>
    <w:rsid w:val="003C019D"/>
    <w:rsid w:val="003C0E99"/>
    <w:rsid w:val="003C15CD"/>
    <w:rsid w:val="003C18E4"/>
    <w:rsid w:val="003C2FBD"/>
    <w:rsid w:val="003C3A13"/>
    <w:rsid w:val="003C4D0A"/>
    <w:rsid w:val="003C69DA"/>
    <w:rsid w:val="003D49BF"/>
    <w:rsid w:val="003D52D8"/>
    <w:rsid w:val="003D7F21"/>
    <w:rsid w:val="003E04B4"/>
    <w:rsid w:val="003E1189"/>
    <w:rsid w:val="003E2510"/>
    <w:rsid w:val="003E3642"/>
    <w:rsid w:val="003E48BA"/>
    <w:rsid w:val="003E4B3F"/>
    <w:rsid w:val="003F44B4"/>
    <w:rsid w:val="003F594C"/>
    <w:rsid w:val="003F74FA"/>
    <w:rsid w:val="00400BCA"/>
    <w:rsid w:val="004035A3"/>
    <w:rsid w:val="00404416"/>
    <w:rsid w:val="00404E9C"/>
    <w:rsid w:val="00407156"/>
    <w:rsid w:val="00410C99"/>
    <w:rsid w:val="00410F47"/>
    <w:rsid w:val="0041133B"/>
    <w:rsid w:val="00415BC0"/>
    <w:rsid w:val="00420DD3"/>
    <w:rsid w:val="00420E7A"/>
    <w:rsid w:val="0042158A"/>
    <w:rsid w:val="00423330"/>
    <w:rsid w:val="00426AEF"/>
    <w:rsid w:val="00430D76"/>
    <w:rsid w:val="0043347D"/>
    <w:rsid w:val="00433E30"/>
    <w:rsid w:val="00434A48"/>
    <w:rsid w:val="00434F21"/>
    <w:rsid w:val="00436D31"/>
    <w:rsid w:val="00437E21"/>
    <w:rsid w:val="00442388"/>
    <w:rsid w:val="004448C4"/>
    <w:rsid w:val="00444D5A"/>
    <w:rsid w:val="00445CE0"/>
    <w:rsid w:val="004467B1"/>
    <w:rsid w:val="00447AF7"/>
    <w:rsid w:val="00447C9E"/>
    <w:rsid w:val="00450517"/>
    <w:rsid w:val="00452ABA"/>
    <w:rsid w:val="00457B06"/>
    <w:rsid w:val="004609BD"/>
    <w:rsid w:val="00463EFC"/>
    <w:rsid w:val="00466D09"/>
    <w:rsid w:val="00466D65"/>
    <w:rsid w:val="004673FF"/>
    <w:rsid w:val="004731EE"/>
    <w:rsid w:val="0047480A"/>
    <w:rsid w:val="00475E91"/>
    <w:rsid w:val="004801F8"/>
    <w:rsid w:val="00480424"/>
    <w:rsid w:val="0048227A"/>
    <w:rsid w:val="00483C73"/>
    <w:rsid w:val="00484C30"/>
    <w:rsid w:val="00485CE3"/>
    <w:rsid w:val="00490B96"/>
    <w:rsid w:val="00491226"/>
    <w:rsid w:val="0049361A"/>
    <w:rsid w:val="0049466B"/>
    <w:rsid w:val="00496CCD"/>
    <w:rsid w:val="00497645"/>
    <w:rsid w:val="004978A5"/>
    <w:rsid w:val="004A2223"/>
    <w:rsid w:val="004A2896"/>
    <w:rsid w:val="004A2D20"/>
    <w:rsid w:val="004A2EB1"/>
    <w:rsid w:val="004A6642"/>
    <w:rsid w:val="004B1D32"/>
    <w:rsid w:val="004B3725"/>
    <w:rsid w:val="004B3F8F"/>
    <w:rsid w:val="004B4ED3"/>
    <w:rsid w:val="004B601C"/>
    <w:rsid w:val="004B7504"/>
    <w:rsid w:val="004C5266"/>
    <w:rsid w:val="004C6A2D"/>
    <w:rsid w:val="004D1E2C"/>
    <w:rsid w:val="004D50C7"/>
    <w:rsid w:val="004D71B3"/>
    <w:rsid w:val="004E0B60"/>
    <w:rsid w:val="004E2B6E"/>
    <w:rsid w:val="004E5007"/>
    <w:rsid w:val="004E6B7D"/>
    <w:rsid w:val="004E7580"/>
    <w:rsid w:val="004E7D10"/>
    <w:rsid w:val="004F35CB"/>
    <w:rsid w:val="004F3933"/>
    <w:rsid w:val="004F4E6C"/>
    <w:rsid w:val="00504C0F"/>
    <w:rsid w:val="00505BF0"/>
    <w:rsid w:val="00507CCE"/>
    <w:rsid w:val="00513515"/>
    <w:rsid w:val="00515B6F"/>
    <w:rsid w:val="00516174"/>
    <w:rsid w:val="0052002E"/>
    <w:rsid w:val="00520888"/>
    <w:rsid w:val="00525182"/>
    <w:rsid w:val="0052652A"/>
    <w:rsid w:val="00530ABA"/>
    <w:rsid w:val="00531AE0"/>
    <w:rsid w:val="00533056"/>
    <w:rsid w:val="0053447D"/>
    <w:rsid w:val="005345EC"/>
    <w:rsid w:val="00535711"/>
    <w:rsid w:val="00535967"/>
    <w:rsid w:val="00536C4C"/>
    <w:rsid w:val="00537926"/>
    <w:rsid w:val="005379C6"/>
    <w:rsid w:val="00541A35"/>
    <w:rsid w:val="00541C43"/>
    <w:rsid w:val="0054248A"/>
    <w:rsid w:val="0054426B"/>
    <w:rsid w:val="0054574C"/>
    <w:rsid w:val="005457FF"/>
    <w:rsid w:val="0054794B"/>
    <w:rsid w:val="00550774"/>
    <w:rsid w:val="00551C7B"/>
    <w:rsid w:val="005521EA"/>
    <w:rsid w:val="00552D20"/>
    <w:rsid w:val="0055717A"/>
    <w:rsid w:val="0056255C"/>
    <w:rsid w:val="005655E9"/>
    <w:rsid w:val="00566655"/>
    <w:rsid w:val="00570042"/>
    <w:rsid w:val="0057068E"/>
    <w:rsid w:val="00572406"/>
    <w:rsid w:val="00572F22"/>
    <w:rsid w:val="00574F23"/>
    <w:rsid w:val="005754C5"/>
    <w:rsid w:val="005755E0"/>
    <w:rsid w:val="0057793D"/>
    <w:rsid w:val="00577BA1"/>
    <w:rsid w:val="00577CEC"/>
    <w:rsid w:val="0058065E"/>
    <w:rsid w:val="0058168E"/>
    <w:rsid w:val="00582AFB"/>
    <w:rsid w:val="00583A66"/>
    <w:rsid w:val="00583B7D"/>
    <w:rsid w:val="00583E76"/>
    <w:rsid w:val="00586493"/>
    <w:rsid w:val="00586990"/>
    <w:rsid w:val="005877CA"/>
    <w:rsid w:val="00587FC7"/>
    <w:rsid w:val="00590E12"/>
    <w:rsid w:val="00591A20"/>
    <w:rsid w:val="00591F9F"/>
    <w:rsid w:val="005928AA"/>
    <w:rsid w:val="005958D9"/>
    <w:rsid w:val="00596B9D"/>
    <w:rsid w:val="00597C7F"/>
    <w:rsid w:val="005A0BA4"/>
    <w:rsid w:val="005A1E66"/>
    <w:rsid w:val="005A47C5"/>
    <w:rsid w:val="005A4976"/>
    <w:rsid w:val="005A4CA1"/>
    <w:rsid w:val="005A72AC"/>
    <w:rsid w:val="005A7659"/>
    <w:rsid w:val="005B0EFF"/>
    <w:rsid w:val="005B459F"/>
    <w:rsid w:val="005B542F"/>
    <w:rsid w:val="005C1D1A"/>
    <w:rsid w:val="005C28D3"/>
    <w:rsid w:val="005C3C31"/>
    <w:rsid w:val="005D2FD2"/>
    <w:rsid w:val="005D3106"/>
    <w:rsid w:val="005D3895"/>
    <w:rsid w:val="005D4C59"/>
    <w:rsid w:val="005D6732"/>
    <w:rsid w:val="005D6E10"/>
    <w:rsid w:val="005E4232"/>
    <w:rsid w:val="005E5045"/>
    <w:rsid w:val="005F482C"/>
    <w:rsid w:val="005F5CCA"/>
    <w:rsid w:val="005F6984"/>
    <w:rsid w:val="00600067"/>
    <w:rsid w:val="006017A0"/>
    <w:rsid w:val="0060673E"/>
    <w:rsid w:val="00611C8F"/>
    <w:rsid w:val="0061219A"/>
    <w:rsid w:val="0061408C"/>
    <w:rsid w:val="00624559"/>
    <w:rsid w:val="006258F0"/>
    <w:rsid w:val="00630BD3"/>
    <w:rsid w:val="00632A60"/>
    <w:rsid w:val="00633BE8"/>
    <w:rsid w:val="006354B8"/>
    <w:rsid w:val="00637B8E"/>
    <w:rsid w:val="00640571"/>
    <w:rsid w:val="006405D2"/>
    <w:rsid w:val="00640D1D"/>
    <w:rsid w:val="006446FE"/>
    <w:rsid w:val="0065169E"/>
    <w:rsid w:val="00651847"/>
    <w:rsid w:val="00651CA8"/>
    <w:rsid w:val="00652C34"/>
    <w:rsid w:val="00654239"/>
    <w:rsid w:val="00657289"/>
    <w:rsid w:val="00660E0F"/>
    <w:rsid w:val="006645D1"/>
    <w:rsid w:val="00664C11"/>
    <w:rsid w:val="00665CF0"/>
    <w:rsid w:val="00666BFB"/>
    <w:rsid w:val="00673A93"/>
    <w:rsid w:val="00673B59"/>
    <w:rsid w:val="00673B8D"/>
    <w:rsid w:val="00674DAB"/>
    <w:rsid w:val="006761D2"/>
    <w:rsid w:val="00680029"/>
    <w:rsid w:val="0068562F"/>
    <w:rsid w:val="0069305B"/>
    <w:rsid w:val="0069506E"/>
    <w:rsid w:val="00697FE0"/>
    <w:rsid w:val="006A1708"/>
    <w:rsid w:val="006A2DAD"/>
    <w:rsid w:val="006A2FC3"/>
    <w:rsid w:val="006A6DFB"/>
    <w:rsid w:val="006A710D"/>
    <w:rsid w:val="006B0D99"/>
    <w:rsid w:val="006B1C99"/>
    <w:rsid w:val="006B34C2"/>
    <w:rsid w:val="006B4BA2"/>
    <w:rsid w:val="006B4F31"/>
    <w:rsid w:val="006B7FE3"/>
    <w:rsid w:val="006C0F4E"/>
    <w:rsid w:val="006C21BA"/>
    <w:rsid w:val="006C63E4"/>
    <w:rsid w:val="006C77ED"/>
    <w:rsid w:val="006D0848"/>
    <w:rsid w:val="006D211D"/>
    <w:rsid w:val="006D4802"/>
    <w:rsid w:val="006D7104"/>
    <w:rsid w:val="006D74C7"/>
    <w:rsid w:val="006D7AE1"/>
    <w:rsid w:val="006E023C"/>
    <w:rsid w:val="006E3792"/>
    <w:rsid w:val="006E5B33"/>
    <w:rsid w:val="006E7C74"/>
    <w:rsid w:val="006F22C8"/>
    <w:rsid w:val="006F32CB"/>
    <w:rsid w:val="006F4854"/>
    <w:rsid w:val="006F7282"/>
    <w:rsid w:val="00704C5C"/>
    <w:rsid w:val="00706454"/>
    <w:rsid w:val="0070665F"/>
    <w:rsid w:val="00706C85"/>
    <w:rsid w:val="00707258"/>
    <w:rsid w:val="00707FCD"/>
    <w:rsid w:val="007101D7"/>
    <w:rsid w:val="00711918"/>
    <w:rsid w:val="00716B2C"/>
    <w:rsid w:val="0072093E"/>
    <w:rsid w:val="007263F1"/>
    <w:rsid w:val="00731AF0"/>
    <w:rsid w:val="007344A9"/>
    <w:rsid w:val="00735729"/>
    <w:rsid w:val="00736FB6"/>
    <w:rsid w:val="00737C79"/>
    <w:rsid w:val="00741B86"/>
    <w:rsid w:val="00750D7A"/>
    <w:rsid w:val="0075184E"/>
    <w:rsid w:val="007531D6"/>
    <w:rsid w:val="00753852"/>
    <w:rsid w:val="00755C7E"/>
    <w:rsid w:val="007574B6"/>
    <w:rsid w:val="0076131D"/>
    <w:rsid w:val="0076241A"/>
    <w:rsid w:val="00763E15"/>
    <w:rsid w:val="00764FA1"/>
    <w:rsid w:val="00770220"/>
    <w:rsid w:val="007759F4"/>
    <w:rsid w:val="00776D2B"/>
    <w:rsid w:val="007770AC"/>
    <w:rsid w:val="007777B4"/>
    <w:rsid w:val="0078039D"/>
    <w:rsid w:val="007803F8"/>
    <w:rsid w:val="007808CB"/>
    <w:rsid w:val="00781E1D"/>
    <w:rsid w:val="007839BC"/>
    <w:rsid w:val="00783B3A"/>
    <w:rsid w:val="00787A70"/>
    <w:rsid w:val="00790DCB"/>
    <w:rsid w:val="00792E2F"/>
    <w:rsid w:val="00794312"/>
    <w:rsid w:val="007943C1"/>
    <w:rsid w:val="00795CEC"/>
    <w:rsid w:val="00796B8B"/>
    <w:rsid w:val="007A3CBE"/>
    <w:rsid w:val="007A4B12"/>
    <w:rsid w:val="007A6862"/>
    <w:rsid w:val="007A6968"/>
    <w:rsid w:val="007A71D4"/>
    <w:rsid w:val="007A7C88"/>
    <w:rsid w:val="007B16AC"/>
    <w:rsid w:val="007B2956"/>
    <w:rsid w:val="007B3A92"/>
    <w:rsid w:val="007B3B29"/>
    <w:rsid w:val="007B3CB4"/>
    <w:rsid w:val="007B4D9C"/>
    <w:rsid w:val="007B52EB"/>
    <w:rsid w:val="007B571E"/>
    <w:rsid w:val="007B598D"/>
    <w:rsid w:val="007B60DF"/>
    <w:rsid w:val="007B7F4F"/>
    <w:rsid w:val="007C1A1B"/>
    <w:rsid w:val="007C296B"/>
    <w:rsid w:val="007C5070"/>
    <w:rsid w:val="007C592C"/>
    <w:rsid w:val="007C66C5"/>
    <w:rsid w:val="007D0349"/>
    <w:rsid w:val="007D09D8"/>
    <w:rsid w:val="007D31F4"/>
    <w:rsid w:val="007D3B86"/>
    <w:rsid w:val="007E0037"/>
    <w:rsid w:val="007E398F"/>
    <w:rsid w:val="007E4015"/>
    <w:rsid w:val="007E4E52"/>
    <w:rsid w:val="007E4F44"/>
    <w:rsid w:val="007E508F"/>
    <w:rsid w:val="007F47CB"/>
    <w:rsid w:val="007F4DA4"/>
    <w:rsid w:val="007F5F5B"/>
    <w:rsid w:val="007F6F48"/>
    <w:rsid w:val="007F78E4"/>
    <w:rsid w:val="008011AB"/>
    <w:rsid w:val="00804A52"/>
    <w:rsid w:val="00805FD2"/>
    <w:rsid w:val="008110FE"/>
    <w:rsid w:val="0081220C"/>
    <w:rsid w:val="00817746"/>
    <w:rsid w:val="00820239"/>
    <w:rsid w:val="00820B74"/>
    <w:rsid w:val="008211F1"/>
    <w:rsid w:val="00822AF7"/>
    <w:rsid w:val="00822F88"/>
    <w:rsid w:val="00824E64"/>
    <w:rsid w:val="00830B61"/>
    <w:rsid w:val="00831C99"/>
    <w:rsid w:val="00832722"/>
    <w:rsid w:val="00835D55"/>
    <w:rsid w:val="00836E73"/>
    <w:rsid w:val="008375E0"/>
    <w:rsid w:val="00840792"/>
    <w:rsid w:val="00844B50"/>
    <w:rsid w:val="00844F46"/>
    <w:rsid w:val="00845509"/>
    <w:rsid w:val="00846A0A"/>
    <w:rsid w:val="008514EC"/>
    <w:rsid w:val="008527EB"/>
    <w:rsid w:val="00853DCA"/>
    <w:rsid w:val="0085434B"/>
    <w:rsid w:val="0085468E"/>
    <w:rsid w:val="00854E2F"/>
    <w:rsid w:val="008572C8"/>
    <w:rsid w:val="008608CC"/>
    <w:rsid w:val="00862DAF"/>
    <w:rsid w:val="00863A7D"/>
    <w:rsid w:val="00871F8D"/>
    <w:rsid w:val="00872D6D"/>
    <w:rsid w:val="008751AE"/>
    <w:rsid w:val="00882287"/>
    <w:rsid w:val="0088245D"/>
    <w:rsid w:val="00885652"/>
    <w:rsid w:val="00887D9B"/>
    <w:rsid w:val="00887EB9"/>
    <w:rsid w:val="008900D3"/>
    <w:rsid w:val="00892CFE"/>
    <w:rsid w:val="00893270"/>
    <w:rsid w:val="00896117"/>
    <w:rsid w:val="00897D00"/>
    <w:rsid w:val="008A0DD5"/>
    <w:rsid w:val="008A11AC"/>
    <w:rsid w:val="008A21EC"/>
    <w:rsid w:val="008A3643"/>
    <w:rsid w:val="008A36B8"/>
    <w:rsid w:val="008A6AA4"/>
    <w:rsid w:val="008A7A0A"/>
    <w:rsid w:val="008A7F6B"/>
    <w:rsid w:val="008B0641"/>
    <w:rsid w:val="008B1D2F"/>
    <w:rsid w:val="008B254A"/>
    <w:rsid w:val="008B71CE"/>
    <w:rsid w:val="008B722E"/>
    <w:rsid w:val="008B7B77"/>
    <w:rsid w:val="008C15F4"/>
    <w:rsid w:val="008C4065"/>
    <w:rsid w:val="008C41BB"/>
    <w:rsid w:val="008C4982"/>
    <w:rsid w:val="008C50DD"/>
    <w:rsid w:val="008C5567"/>
    <w:rsid w:val="008C6FA7"/>
    <w:rsid w:val="008D260E"/>
    <w:rsid w:val="008D55B5"/>
    <w:rsid w:val="008E0DCD"/>
    <w:rsid w:val="008E47FB"/>
    <w:rsid w:val="008E4B17"/>
    <w:rsid w:val="008E5D0A"/>
    <w:rsid w:val="008E6694"/>
    <w:rsid w:val="008F3328"/>
    <w:rsid w:val="008F4489"/>
    <w:rsid w:val="008F531E"/>
    <w:rsid w:val="008F53FB"/>
    <w:rsid w:val="008F7C72"/>
    <w:rsid w:val="009027EA"/>
    <w:rsid w:val="00904DF7"/>
    <w:rsid w:val="00906A5B"/>
    <w:rsid w:val="0091037D"/>
    <w:rsid w:val="00912AAD"/>
    <w:rsid w:val="00915CE4"/>
    <w:rsid w:val="009163B8"/>
    <w:rsid w:val="00922EC8"/>
    <w:rsid w:val="00923307"/>
    <w:rsid w:val="009308CF"/>
    <w:rsid w:val="00930E68"/>
    <w:rsid w:val="00931B82"/>
    <w:rsid w:val="00932370"/>
    <w:rsid w:val="00932912"/>
    <w:rsid w:val="00935B5D"/>
    <w:rsid w:val="00936AD4"/>
    <w:rsid w:val="009411A3"/>
    <w:rsid w:val="00941BC6"/>
    <w:rsid w:val="00942848"/>
    <w:rsid w:val="009447D7"/>
    <w:rsid w:val="0095391C"/>
    <w:rsid w:val="00956F78"/>
    <w:rsid w:val="00957E74"/>
    <w:rsid w:val="009622F5"/>
    <w:rsid w:val="00963EBF"/>
    <w:rsid w:val="00966FBF"/>
    <w:rsid w:val="00971EAA"/>
    <w:rsid w:val="00973B83"/>
    <w:rsid w:val="009814B1"/>
    <w:rsid w:val="009850D3"/>
    <w:rsid w:val="009947A7"/>
    <w:rsid w:val="009A1191"/>
    <w:rsid w:val="009A13A9"/>
    <w:rsid w:val="009A3F63"/>
    <w:rsid w:val="009A4F14"/>
    <w:rsid w:val="009A51C2"/>
    <w:rsid w:val="009A73F1"/>
    <w:rsid w:val="009B054C"/>
    <w:rsid w:val="009B1FC3"/>
    <w:rsid w:val="009B380D"/>
    <w:rsid w:val="009C188A"/>
    <w:rsid w:val="009C268C"/>
    <w:rsid w:val="009C5783"/>
    <w:rsid w:val="009C5BF5"/>
    <w:rsid w:val="009C6748"/>
    <w:rsid w:val="009C7E2B"/>
    <w:rsid w:val="009D13C1"/>
    <w:rsid w:val="009D50E3"/>
    <w:rsid w:val="009D551A"/>
    <w:rsid w:val="009E11EE"/>
    <w:rsid w:val="009E1744"/>
    <w:rsid w:val="009E4005"/>
    <w:rsid w:val="009E438D"/>
    <w:rsid w:val="009F05AE"/>
    <w:rsid w:val="009F103A"/>
    <w:rsid w:val="009F13D5"/>
    <w:rsid w:val="009F2DA4"/>
    <w:rsid w:val="009F49E9"/>
    <w:rsid w:val="009F4DFB"/>
    <w:rsid w:val="009F6F3E"/>
    <w:rsid w:val="009F7F22"/>
    <w:rsid w:val="00A02178"/>
    <w:rsid w:val="00A05485"/>
    <w:rsid w:val="00A11D81"/>
    <w:rsid w:val="00A11F20"/>
    <w:rsid w:val="00A13C71"/>
    <w:rsid w:val="00A17820"/>
    <w:rsid w:val="00A2243B"/>
    <w:rsid w:val="00A250CB"/>
    <w:rsid w:val="00A30D21"/>
    <w:rsid w:val="00A31749"/>
    <w:rsid w:val="00A32035"/>
    <w:rsid w:val="00A3565A"/>
    <w:rsid w:val="00A3574E"/>
    <w:rsid w:val="00A40B18"/>
    <w:rsid w:val="00A41CFD"/>
    <w:rsid w:val="00A4300E"/>
    <w:rsid w:val="00A43C67"/>
    <w:rsid w:val="00A43DC8"/>
    <w:rsid w:val="00A444DD"/>
    <w:rsid w:val="00A54C21"/>
    <w:rsid w:val="00A57F0D"/>
    <w:rsid w:val="00A61853"/>
    <w:rsid w:val="00A645EB"/>
    <w:rsid w:val="00A64698"/>
    <w:rsid w:val="00A646B4"/>
    <w:rsid w:val="00A66EB8"/>
    <w:rsid w:val="00A673FD"/>
    <w:rsid w:val="00A67A0F"/>
    <w:rsid w:val="00A67E07"/>
    <w:rsid w:val="00A72033"/>
    <w:rsid w:val="00A75917"/>
    <w:rsid w:val="00A81A17"/>
    <w:rsid w:val="00A82747"/>
    <w:rsid w:val="00A82E0A"/>
    <w:rsid w:val="00A903E4"/>
    <w:rsid w:val="00A91B3A"/>
    <w:rsid w:val="00A91E5B"/>
    <w:rsid w:val="00A92D9C"/>
    <w:rsid w:val="00A93F3D"/>
    <w:rsid w:val="00A94E02"/>
    <w:rsid w:val="00A97EF2"/>
    <w:rsid w:val="00AA0A9A"/>
    <w:rsid w:val="00AA3F9A"/>
    <w:rsid w:val="00AA4FB4"/>
    <w:rsid w:val="00AA74C7"/>
    <w:rsid w:val="00AA7506"/>
    <w:rsid w:val="00AB12E5"/>
    <w:rsid w:val="00AB54AB"/>
    <w:rsid w:val="00AB61E5"/>
    <w:rsid w:val="00AB6DE7"/>
    <w:rsid w:val="00AC6216"/>
    <w:rsid w:val="00AD2910"/>
    <w:rsid w:val="00AD36B4"/>
    <w:rsid w:val="00AD5E81"/>
    <w:rsid w:val="00AD6166"/>
    <w:rsid w:val="00AE0229"/>
    <w:rsid w:val="00AE0ED1"/>
    <w:rsid w:val="00AE1ADE"/>
    <w:rsid w:val="00AE2963"/>
    <w:rsid w:val="00AE6BA4"/>
    <w:rsid w:val="00AF19AC"/>
    <w:rsid w:val="00AF3892"/>
    <w:rsid w:val="00AF533B"/>
    <w:rsid w:val="00AF7280"/>
    <w:rsid w:val="00B00DBA"/>
    <w:rsid w:val="00B055C2"/>
    <w:rsid w:val="00B0664D"/>
    <w:rsid w:val="00B1101A"/>
    <w:rsid w:val="00B11DB7"/>
    <w:rsid w:val="00B12A8E"/>
    <w:rsid w:val="00B14352"/>
    <w:rsid w:val="00B144A2"/>
    <w:rsid w:val="00B218FA"/>
    <w:rsid w:val="00B21F97"/>
    <w:rsid w:val="00B24438"/>
    <w:rsid w:val="00B27293"/>
    <w:rsid w:val="00B304DD"/>
    <w:rsid w:val="00B31958"/>
    <w:rsid w:val="00B33A6A"/>
    <w:rsid w:val="00B34770"/>
    <w:rsid w:val="00B376BC"/>
    <w:rsid w:val="00B40843"/>
    <w:rsid w:val="00B41689"/>
    <w:rsid w:val="00B4512F"/>
    <w:rsid w:val="00B47D45"/>
    <w:rsid w:val="00B53FDA"/>
    <w:rsid w:val="00B55615"/>
    <w:rsid w:val="00B66EAE"/>
    <w:rsid w:val="00B66EF6"/>
    <w:rsid w:val="00B707FA"/>
    <w:rsid w:val="00B71BB2"/>
    <w:rsid w:val="00B75C18"/>
    <w:rsid w:val="00B7611C"/>
    <w:rsid w:val="00B85CB5"/>
    <w:rsid w:val="00B92012"/>
    <w:rsid w:val="00B92E09"/>
    <w:rsid w:val="00B93B30"/>
    <w:rsid w:val="00BA0994"/>
    <w:rsid w:val="00BA34A3"/>
    <w:rsid w:val="00BA3584"/>
    <w:rsid w:val="00BA3F15"/>
    <w:rsid w:val="00BA4412"/>
    <w:rsid w:val="00BA5DC6"/>
    <w:rsid w:val="00BB43A0"/>
    <w:rsid w:val="00BB4581"/>
    <w:rsid w:val="00BB4608"/>
    <w:rsid w:val="00BC1D3B"/>
    <w:rsid w:val="00BC1DEE"/>
    <w:rsid w:val="00BC2624"/>
    <w:rsid w:val="00BC26B5"/>
    <w:rsid w:val="00BC37E1"/>
    <w:rsid w:val="00BC446E"/>
    <w:rsid w:val="00BC4609"/>
    <w:rsid w:val="00BC4ADB"/>
    <w:rsid w:val="00BC584E"/>
    <w:rsid w:val="00BC5EEA"/>
    <w:rsid w:val="00BC66C3"/>
    <w:rsid w:val="00BC7B03"/>
    <w:rsid w:val="00BD1EC4"/>
    <w:rsid w:val="00BD1F70"/>
    <w:rsid w:val="00BE3026"/>
    <w:rsid w:val="00BE3F3B"/>
    <w:rsid w:val="00BE4E48"/>
    <w:rsid w:val="00BE5FA9"/>
    <w:rsid w:val="00BE7193"/>
    <w:rsid w:val="00BF1767"/>
    <w:rsid w:val="00BF3485"/>
    <w:rsid w:val="00BF3F07"/>
    <w:rsid w:val="00BF4ED5"/>
    <w:rsid w:val="00BF60E5"/>
    <w:rsid w:val="00BF74D7"/>
    <w:rsid w:val="00C05238"/>
    <w:rsid w:val="00C0678D"/>
    <w:rsid w:val="00C06E07"/>
    <w:rsid w:val="00C11A3D"/>
    <w:rsid w:val="00C1521F"/>
    <w:rsid w:val="00C17E8D"/>
    <w:rsid w:val="00C20344"/>
    <w:rsid w:val="00C20C5E"/>
    <w:rsid w:val="00C23DAC"/>
    <w:rsid w:val="00C24C06"/>
    <w:rsid w:val="00C25F6F"/>
    <w:rsid w:val="00C303DB"/>
    <w:rsid w:val="00C31462"/>
    <w:rsid w:val="00C32978"/>
    <w:rsid w:val="00C33B8E"/>
    <w:rsid w:val="00C33E9A"/>
    <w:rsid w:val="00C34C07"/>
    <w:rsid w:val="00C35EDB"/>
    <w:rsid w:val="00C3600A"/>
    <w:rsid w:val="00C3749A"/>
    <w:rsid w:val="00C37A4E"/>
    <w:rsid w:val="00C40CF0"/>
    <w:rsid w:val="00C41963"/>
    <w:rsid w:val="00C434A5"/>
    <w:rsid w:val="00C44123"/>
    <w:rsid w:val="00C45A80"/>
    <w:rsid w:val="00C45FA9"/>
    <w:rsid w:val="00C5370E"/>
    <w:rsid w:val="00C5380B"/>
    <w:rsid w:val="00C54DA8"/>
    <w:rsid w:val="00C55A2E"/>
    <w:rsid w:val="00C578FC"/>
    <w:rsid w:val="00C62D34"/>
    <w:rsid w:val="00C658AA"/>
    <w:rsid w:val="00C670FB"/>
    <w:rsid w:val="00C71102"/>
    <w:rsid w:val="00C74E87"/>
    <w:rsid w:val="00C77E74"/>
    <w:rsid w:val="00C8300D"/>
    <w:rsid w:val="00C8444F"/>
    <w:rsid w:val="00C87BED"/>
    <w:rsid w:val="00C9234E"/>
    <w:rsid w:val="00C931CF"/>
    <w:rsid w:val="00C9471B"/>
    <w:rsid w:val="00C959C4"/>
    <w:rsid w:val="00C9637A"/>
    <w:rsid w:val="00CA0742"/>
    <w:rsid w:val="00CA58D2"/>
    <w:rsid w:val="00CA6151"/>
    <w:rsid w:val="00CA6A48"/>
    <w:rsid w:val="00CA769E"/>
    <w:rsid w:val="00CB0B2B"/>
    <w:rsid w:val="00CB0F52"/>
    <w:rsid w:val="00CB4582"/>
    <w:rsid w:val="00CB6539"/>
    <w:rsid w:val="00CC0FA7"/>
    <w:rsid w:val="00CC38E7"/>
    <w:rsid w:val="00CC7A5C"/>
    <w:rsid w:val="00CD0199"/>
    <w:rsid w:val="00CD0F32"/>
    <w:rsid w:val="00CD2FAF"/>
    <w:rsid w:val="00CD68B4"/>
    <w:rsid w:val="00CE26E5"/>
    <w:rsid w:val="00CE2B53"/>
    <w:rsid w:val="00CE4F52"/>
    <w:rsid w:val="00CE5538"/>
    <w:rsid w:val="00CE58C8"/>
    <w:rsid w:val="00CE5D1F"/>
    <w:rsid w:val="00CF0041"/>
    <w:rsid w:val="00CF0820"/>
    <w:rsid w:val="00CF14E2"/>
    <w:rsid w:val="00CF77F3"/>
    <w:rsid w:val="00D00268"/>
    <w:rsid w:val="00D02D70"/>
    <w:rsid w:val="00D071E1"/>
    <w:rsid w:val="00D07250"/>
    <w:rsid w:val="00D10305"/>
    <w:rsid w:val="00D10CBF"/>
    <w:rsid w:val="00D1234D"/>
    <w:rsid w:val="00D12894"/>
    <w:rsid w:val="00D15187"/>
    <w:rsid w:val="00D153D8"/>
    <w:rsid w:val="00D1663B"/>
    <w:rsid w:val="00D16969"/>
    <w:rsid w:val="00D212DD"/>
    <w:rsid w:val="00D23AEA"/>
    <w:rsid w:val="00D26F9B"/>
    <w:rsid w:val="00D27D91"/>
    <w:rsid w:val="00D31C0D"/>
    <w:rsid w:val="00D343A2"/>
    <w:rsid w:val="00D41E89"/>
    <w:rsid w:val="00D42A25"/>
    <w:rsid w:val="00D462CC"/>
    <w:rsid w:val="00D46C7D"/>
    <w:rsid w:val="00D47ECE"/>
    <w:rsid w:val="00D503D8"/>
    <w:rsid w:val="00D51C5A"/>
    <w:rsid w:val="00D52892"/>
    <w:rsid w:val="00D55A6D"/>
    <w:rsid w:val="00D579BC"/>
    <w:rsid w:val="00D610EF"/>
    <w:rsid w:val="00D637FC"/>
    <w:rsid w:val="00D63A9A"/>
    <w:rsid w:val="00D65DF2"/>
    <w:rsid w:val="00D7059A"/>
    <w:rsid w:val="00D730A4"/>
    <w:rsid w:val="00D77E52"/>
    <w:rsid w:val="00D80432"/>
    <w:rsid w:val="00D81A28"/>
    <w:rsid w:val="00D838C9"/>
    <w:rsid w:val="00D85D8E"/>
    <w:rsid w:val="00D8631F"/>
    <w:rsid w:val="00D91B44"/>
    <w:rsid w:val="00D91C08"/>
    <w:rsid w:val="00D94047"/>
    <w:rsid w:val="00D961AA"/>
    <w:rsid w:val="00DA09BE"/>
    <w:rsid w:val="00DA0F4D"/>
    <w:rsid w:val="00DA1C6E"/>
    <w:rsid w:val="00DA35AC"/>
    <w:rsid w:val="00DA5D71"/>
    <w:rsid w:val="00DA6CA4"/>
    <w:rsid w:val="00DA7FBF"/>
    <w:rsid w:val="00DB0302"/>
    <w:rsid w:val="00DB0535"/>
    <w:rsid w:val="00DB1774"/>
    <w:rsid w:val="00DC0008"/>
    <w:rsid w:val="00DC14CB"/>
    <w:rsid w:val="00DC57CE"/>
    <w:rsid w:val="00DD132E"/>
    <w:rsid w:val="00DD2380"/>
    <w:rsid w:val="00DE0755"/>
    <w:rsid w:val="00DE0B10"/>
    <w:rsid w:val="00DE36B4"/>
    <w:rsid w:val="00DE6493"/>
    <w:rsid w:val="00DF25D5"/>
    <w:rsid w:val="00DF3F87"/>
    <w:rsid w:val="00DF5A4E"/>
    <w:rsid w:val="00DF779A"/>
    <w:rsid w:val="00E0012C"/>
    <w:rsid w:val="00E02A3E"/>
    <w:rsid w:val="00E049E2"/>
    <w:rsid w:val="00E115FE"/>
    <w:rsid w:val="00E11E2B"/>
    <w:rsid w:val="00E14B22"/>
    <w:rsid w:val="00E2385C"/>
    <w:rsid w:val="00E24650"/>
    <w:rsid w:val="00E261E1"/>
    <w:rsid w:val="00E27424"/>
    <w:rsid w:val="00E300E0"/>
    <w:rsid w:val="00E3472B"/>
    <w:rsid w:val="00E3608B"/>
    <w:rsid w:val="00E3640C"/>
    <w:rsid w:val="00E3772C"/>
    <w:rsid w:val="00E40969"/>
    <w:rsid w:val="00E432E6"/>
    <w:rsid w:val="00E449C2"/>
    <w:rsid w:val="00E46F77"/>
    <w:rsid w:val="00E52A54"/>
    <w:rsid w:val="00E564AF"/>
    <w:rsid w:val="00E56D46"/>
    <w:rsid w:val="00E57014"/>
    <w:rsid w:val="00E57492"/>
    <w:rsid w:val="00E57A38"/>
    <w:rsid w:val="00E60A9A"/>
    <w:rsid w:val="00E64223"/>
    <w:rsid w:val="00E65451"/>
    <w:rsid w:val="00E67B65"/>
    <w:rsid w:val="00E7125C"/>
    <w:rsid w:val="00E72077"/>
    <w:rsid w:val="00E72761"/>
    <w:rsid w:val="00E76748"/>
    <w:rsid w:val="00E76D2E"/>
    <w:rsid w:val="00E77E9C"/>
    <w:rsid w:val="00E84335"/>
    <w:rsid w:val="00E92BE3"/>
    <w:rsid w:val="00E96C82"/>
    <w:rsid w:val="00E97A03"/>
    <w:rsid w:val="00EA2BE5"/>
    <w:rsid w:val="00EA615D"/>
    <w:rsid w:val="00EA651F"/>
    <w:rsid w:val="00EA7BC1"/>
    <w:rsid w:val="00EB2F9B"/>
    <w:rsid w:val="00EB5A98"/>
    <w:rsid w:val="00EC039D"/>
    <w:rsid w:val="00EC0DC5"/>
    <w:rsid w:val="00EC1D92"/>
    <w:rsid w:val="00EC3D75"/>
    <w:rsid w:val="00ED0708"/>
    <w:rsid w:val="00ED359A"/>
    <w:rsid w:val="00ED4691"/>
    <w:rsid w:val="00EE1C2E"/>
    <w:rsid w:val="00EE639C"/>
    <w:rsid w:val="00EF1DE2"/>
    <w:rsid w:val="00EF4EA0"/>
    <w:rsid w:val="00EF669D"/>
    <w:rsid w:val="00EF757C"/>
    <w:rsid w:val="00F00CAB"/>
    <w:rsid w:val="00F0278F"/>
    <w:rsid w:val="00F02DD9"/>
    <w:rsid w:val="00F02E04"/>
    <w:rsid w:val="00F03F99"/>
    <w:rsid w:val="00F070EA"/>
    <w:rsid w:val="00F0751D"/>
    <w:rsid w:val="00F110EC"/>
    <w:rsid w:val="00F12FDA"/>
    <w:rsid w:val="00F13708"/>
    <w:rsid w:val="00F24426"/>
    <w:rsid w:val="00F26B7C"/>
    <w:rsid w:val="00F30166"/>
    <w:rsid w:val="00F30BEA"/>
    <w:rsid w:val="00F31F09"/>
    <w:rsid w:val="00F321AE"/>
    <w:rsid w:val="00F3287C"/>
    <w:rsid w:val="00F35778"/>
    <w:rsid w:val="00F36D90"/>
    <w:rsid w:val="00F4058C"/>
    <w:rsid w:val="00F41E19"/>
    <w:rsid w:val="00F4298D"/>
    <w:rsid w:val="00F433F8"/>
    <w:rsid w:val="00F47FCA"/>
    <w:rsid w:val="00F51B20"/>
    <w:rsid w:val="00F57E78"/>
    <w:rsid w:val="00F61DFA"/>
    <w:rsid w:val="00F621F7"/>
    <w:rsid w:val="00F63CFD"/>
    <w:rsid w:val="00F641D0"/>
    <w:rsid w:val="00F6632E"/>
    <w:rsid w:val="00F678DA"/>
    <w:rsid w:val="00F67E09"/>
    <w:rsid w:val="00F7122D"/>
    <w:rsid w:val="00F7137E"/>
    <w:rsid w:val="00F7275A"/>
    <w:rsid w:val="00F73722"/>
    <w:rsid w:val="00F73B39"/>
    <w:rsid w:val="00F81654"/>
    <w:rsid w:val="00F82CD1"/>
    <w:rsid w:val="00F83246"/>
    <w:rsid w:val="00F833BE"/>
    <w:rsid w:val="00F83F6A"/>
    <w:rsid w:val="00F851D2"/>
    <w:rsid w:val="00F85354"/>
    <w:rsid w:val="00F85D3D"/>
    <w:rsid w:val="00F911B9"/>
    <w:rsid w:val="00F9141A"/>
    <w:rsid w:val="00F93092"/>
    <w:rsid w:val="00F94D46"/>
    <w:rsid w:val="00F95606"/>
    <w:rsid w:val="00F9638E"/>
    <w:rsid w:val="00FA082D"/>
    <w:rsid w:val="00FA0AA6"/>
    <w:rsid w:val="00FA6013"/>
    <w:rsid w:val="00FB1EE1"/>
    <w:rsid w:val="00FB4A8A"/>
    <w:rsid w:val="00FC2A5F"/>
    <w:rsid w:val="00FD0A15"/>
    <w:rsid w:val="00FD0A9F"/>
    <w:rsid w:val="00FD3D6D"/>
    <w:rsid w:val="00FD4BCF"/>
    <w:rsid w:val="00FD4FDE"/>
    <w:rsid w:val="00FD5785"/>
    <w:rsid w:val="00FE04C5"/>
    <w:rsid w:val="00FE0C37"/>
    <w:rsid w:val="00FE1EF2"/>
    <w:rsid w:val="00FE2288"/>
    <w:rsid w:val="00FE4DFF"/>
    <w:rsid w:val="00FE7A44"/>
    <w:rsid w:val="00FF0FD4"/>
    <w:rsid w:val="00FF10E4"/>
    <w:rsid w:val="00FF4F58"/>
    <w:rsid w:val="00FF529B"/>
    <w:rsid w:val="00FF5E01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632"/>
    <w:rPr>
      <w:sz w:val="24"/>
      <w:szCs w:val="24"/>
    </w:rPr>
  </w:style>
  <w:style w:type="paragraph" w:styleId="Ttulo1">
    <w:name w:val="heading 1"/>
    <w:basedOn w:val="Normal"/>
    <w:next w:val="Normal"/>
    <w:qFormat/>
    <w:rsid w:val="002C6632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paragraph" w:styleId="Ttulo2">
    <w:name w:val="heading 2"/>
    <w:basedOn w:val="Normal"/>
    <w:next w:val="Normal"/>
    <w:qFormat/>
    <w:rsid w:val="002C6632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C663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C6632"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6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C663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C6632"/>
    <w:pPr>
      <w:ind w:left="709"/>
      <w:jc w:val="both"/>
    </w:pPr>
    <w:rPr>
      <w:szCs w:val="20"/>
    </w:rPr>
  </w:style>
  <w:style w:type="paragraph" w:styleId="Recuodecorpodetexto2">
    <w:name w:val="Body Text Indent 2"/>
    <w:basedOn w:val="Normal"/>
    <w:rsid w:val="002C6632"/>
    <w:pPr>
      <w:ind w:firstLine="709"/>
      <w:jc w:val="both"/>
    </w:pPr>
    <w:rPr>
      <w:szCs w:val="20"/>
    </w:rPr>
  </w:style>
  <w:style w:type="paragraph" w:styleId="Recuodecorpodetexto3">
    <w:name w:val="Body Text Indent 3"/>
    <w:basedOn w:val="Normal"/>
    <w:rsid w:val="002C6632"/>
    <w:pPr>
      <w:ind w:firstLine="709"/>
    </w:pPr>
    <w:rPr>
      <w:szCs w:val="20"/>
    </w:rPr>
  </w:style>
  <w:style w:type="paragraph" w:styleId="Corpodetexto">
    <w:name w:val="Body Text"/>
    <w:basedOn w:val="Normal"/>
    <w:rsid w:val="002C6632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A54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E4232"/>
    <w:rPr>
      <w:color w:val="0000FF"/>
      <w:u w:val="single"/>
    </w:rPr>
  </w:style>
  <w:style w:type="table" w:styleId="Tabelacomgrade">
    <w:name w:val="Table Grid"/>
    <w:basedOn w:val="Tabelanormal"/>
    <w:rsid w:val="002E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535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A3643"/>
  </w:style>
  <w:style w:type="character" w:customStyle="1" w:styleId="il">
    <w:name w:val="il"/>
    <w:basedOn w:val="Fontepargpadro"/>
    <w:rsid w:val="008A3643"/>
  </w:style>
  <w:style w:type="paragraph" w:customStyle="1" w:styleId="Recuodecorpodetexto31">
    <w:name w:val="Recuo de corpo de texto 31"/>
    <w:basedOn w:val="Normal"/>
    <w:rsid w:val="003073E2"/>
    <w:pPr>
      <w:shd w:val="clear" w:color="auto" w:fill="FFFFFF"/>
      <w:suppressAutoHyphens/>
      <w:spacing w:line="360" w:lineRule="auto"/>
      <w:ind w:firstLine="2160"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632"/>
    <w:rPr>
      <w:sz w:val="24"/>
      <w:szCs w:val="24"/>
    </w:rPr>
  </w:style>
  <w:style w:type="paragraph" w:styleId="Ttulo1">
    <w:name w:val="heading 1"/>
    <w:basedOn w:val="Normal"/>
    <w:next w:val="Normal"/>
    <w:qFormat/>
    <w:rsid w:val="002C6632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paragraph" w:styleId="Ttulo2">
    <w:name w:val="heading 2"/>
    <w:basedOn w:val="Normal"/>
    <w:next w:val="Normal"/>
    <w:qFormat/>
    <w:rsid w:val="002C6632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C663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C6632"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6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C663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C6632"/>
    <w:pPr>
      <w:ind w:left="709"/>
      <w:jc w:val="both"/>
    </w:pPr>
    <w:rPr>
      <w:szCs w:val="20"/>
    </w:rPr>
  </w:style>
  <w:style w:type="paragraph" w:styleId="Recuodecorpodetexto2">
    <w:name w:val="Body Text Indent 2"/>
    <w:basedOn w:val="Normal"/>
    <w:rsid w:val="002C6632"/>
    <w:pPr>
      <w:ind w:firstLine="709"/>
      <w:jc w:val="both"/>
    </w:pPr>
    <w:rPr>
      <w:szCs w:val="20"/>
    </w:rPr>
  </w:style>
  <w:style w:type="paragraph" w:styleId="Recuodecorpodetexto3">
    <w:name w:val="Body Text Indent 3"/>
    <w:basedOn w:val="Normal"/>
    <w:rsid w:val="002C6632"/>
    <w:pPr>
      <w:ind w:firstLine="709"/>
    </w:pPr>
    <w:rPr>
      <w:szCs w:val="20"/>
    </w:rPr>
  </w:style>
  <w:style w:type="paragraph" w:styleId="Corpodetexto">
    <w:name w:val="Body Text"/>
    <w:basedOn w:val="Normal"/>
    <w:rsid w:val="002C6632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A54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E4232"/>
    <w:rPr>
      <w:color w:val="0000FF"/>
      <w:u w:val="single"/>
    </w:rPr>
  </w:style>
  <w:style w:type="table" w:styleId="Tabelacomgrade">
    <w:name w:val="Table Grid"/>
    <w:basedOn w:val="Tabelanormal"/>
    <w:rsid w:val="002E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535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A3643"/>
  </w:style>
  <w:style w:type="character" w:customStyle="1" w:styleId="il">
    <w:name w:val="il"/>
    <w:basedOn w:val="Fontepargpadro"/>
    <w:rsid w:val="008A3643"/>
  </w:style>
  <w:style w:type="paragraph" w:customStyle="1" w:styleId="Recuodecorpodetexto31">
    <w:name w:val="Recuo de corpo de texto 31"/>
    <w:basedOn w:val="Normal"/>
    <w:rsid w:val="003073E2"/>
    <w:pPr>
      <w:shd w:val="clear" w:color="auto" w:fill="FFFFFF"/>
      <w:suppressAutoHyphens/>
      <w:spacing w:line="360" w:lineRule="auto"/>
      <w:ind w:firstLine="2160"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Folha%20Logotipo%20-%20Re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88A6-F0DB-4BD0-926C-AE9EB0C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Logotipo - Retrato</Template>
  <TotalTime>71</TotalTime>
  <Pages>4</Pages>
  <Words>721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n.º</vt:lpstr>
    </vt:vector>
  </TitlesOfParts>
  <Company>Prohab São Carlos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n.º</dc:title>
  <dc:creator>x</dc:creator>
  <cp:lastModifiedBy>PROHAB</cp:lastModifiedBy>
  <cp:revision>55</cp:revision>
  <cp:lastPrinted>2017-07-06T14:37:00Z</cp:lastPrinted>
  <dcterms:created xsi:type="dcterms:W3CDTF">2017-07-06T13:20:00Z</dcterms:created>
  <dcterms:modified xsi:type="dcterms:W3CDTF">2017-07-06T17:54:00Z</dcterms:modified>
</cp:coreProperties>
</file>